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C00D" w14:textId="77777777" w:rsidR="00CE1827" w:rsidRDefault="00CE1827" w:rsidP="00B02FE3">
      <w:pPr>
        <w:pStyle w:val="af7"/>
        <w:ind w:left="0"/>
        <w:jc w:val="center"/>
        <w:rPr>
          <w:b/>
          <w:color w:val="262626" w:themeColor="text1" w:themeTint="D9"/>
          <w:sz w:val="24"/>
          <w:szCs w:val="24"/>
          <w:lang w:val="el-GR"/>
        </w:rPr>
      </w:pPr>
    </w:p>
    <w:p w14:paraId="00C18D8A" w14:textId="77777777" w:rsidR="00B02FE3" w:rsidRPr="00B02FE3" w:rsidRDefault="00B02FE3" w:rsidP="00B02FE3">
      <w:pPr>
        <w:pStyle w:val="af7"/>
        <w:ind w:left="0"/>
        <w:jc w:val="center"/>
        <w:rPr>
          <w:b/>
          <w:color w:val="262626" w:themeColor="text1" w:themeTint="D9"/>
          <w:szCs w:val="20"/>
          <w:lang w:val="el-GR"/>
        </w:rPr>
      </w:pPr>
      <w:r w:rsidRPr="00B02FE3">
        <w:rPr>
          <w:b/>
          <w:color w:val="262626" w:themeColor="text1" w:themeTint="D9"/>
          <w:szCs w:val="20"/>
          <w:lang w:val="el-GR"/>
        </w:rPr>
        <w:t>ΡΟΥΜΠΡΙΚΑ ΑΥΤΟΑΞΙΟΛΟΓΗΣΗΣ ΜΑΘΗΤΗ</w:t>
      </w:r>
    </w:p>
    <w:p w14:paraId="1C5FA04E" w14:textId="77777777" w:rsidR="00B02FE3" w:rsidRPr="00B02FE3" w:rsidRDefault="00B02FE3" w:rsidP="00B02FE3">
      <w:pPr>
        <w:pStyle w:val="af7"/>
        <w:ind w:left="0"/>
        <w:jc w:val="center"/>
        <w:rPr>
          <w:color w:val="262626" w:themeColor="text1" w:themeTint="D9"/>
          <w:szCs w:val="20"/>
          <w:lang w:val="el-GR"/>
        </w:rPr>
      </w:pPr>
      <w:r w:rsidRPr="00B02FE3">
        <w:rPr>
          <w:color w:val="262626" w:themeColor="text1" w:themeTint="D9"/>
          <w:szCs w:val="20"/>
          <w:lang w:val="el-GR"/>
        </w:rPr>
        <w:t>Πως πιστεύεις ότι τα πήγες; Σημείωσε με Χ την επιλογή σου.</w:t>
      </w:r>
    </w:p>
    <w:tbl>
      <w:tblPr>
        <w:tblStyle w:val="4-11"/>
        <w:tblW w:w="4941" w:type="pct"/>
        <w:tblLook w:val="04A0" w:firstRow="1" w:lastRow="0" w:firstColumn="1" w:lastColumn="0" w:noHBand="0" w:noVBand="1"/>
      </w:tblPr>
      <w:tblGrid>
        <w:gridCol w:w="3387"/>
        <w:gridCol w:w="1423"/>
        <w:gridCol w:w="1437"/>
        <w:gridCol w:w="1243"/>
        <w:gridCol w:w="2025"/>
      </w:tblGrid>
      <w:tr w:rsidR="00B02FE3" w:rsidRPr="00B02FE3" w14:paraId="5555988D" w14:textId="77777777" w:rsidTr="008B1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B959A85" w14:textId="77777777" w:rsidR="00B02FE3" w:rsidRPr="00B02FE3" w:rsidRDefault="00B02FE3" w:rsidP="008B1639">
            <w:pPr>
              <w:rPr>
                <w:sz w:val="16"/>
                <w:szCs w:val="16"/>
                <w:lang w:val="el-GR"/>
              </w:rPr>
            </w:pPr>
            <w:r w:rsidRPr="00B02FE3">
              <w:rPr>
                <w:sz w:val="16"/>
                <w:szCs w:val="16"/>
                <w:lang w:val="el-GR"/>
              </w:rPr>
              <w:t>Όνομα-Επώνυμο: _________</w:t>
            </w:r>
          </w:p>
        </w:tc>
      </w:tr>
      <w:tr w:rsidR="00B02FE3" w:rsidRPr="00B02FE3" w14:paraId="1A0FA532" w14:textId="77777777" w:rsidTr="008B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4FCA2C35" w14:textId="77777777" w:rsidR="00B02FE3" w:rsidRPr="00B02FE3" w:rsidRDefault="00B02FE3" w:rsidP="008B1639">
            <w:pPr>
              <w:rPr>
                <w:b w:val="0"/>
                <w:sz w:val="16"/>
                <w:szCs w:val="16"/>
                <w:lang w:val="el-GR"/>
              </w:rPr>
            </w:pPr>
            <w:r w:rsidRPr="00B02FE3">
              <w:rPr>
                <w:b w:val="0"/>
                <w:sz w:val="16"/>
                <w:szCs w:val="16"/>
                <w:lang w:val="el-GR"/>
              </w:rPr>
              <w:t>Ενέργειες</w:t>
            </w:r>
          </w:p>
        </w:tc>
        <w:tc>
          <w:tcPr>
            <w:tcW w:w="748" w:type="pct"/>
          </w:tcPr>
          <w:p w14:paraId="1A0EBA48" w14:textId="77777777" w:rsidR="00B02FE3" w:rsidRPr="00B02FE3" w:rsidRDefault="00B02FE3" w:rsidP="008B1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  <w:r w:rsidRPr="00B02FE3">
              <w:rPr>
                <w:sz w:val="16"/>
                <w:szCs w:val="16"/>
                <w:lang w:val="el-GR"/>
              </w:rPr>
              <w:t>Καθόλου</w:t>
            </w:r>
          </w:p>
        </w:tc>
        <w:tc>
          <w:tcPr>
            <w:tcW w:w="755" w:type="pct"/>
          </w:tcPr>
          <w:p w14:paraId="420D2B81" w14:textId="77777777" w:rsidR="00B02FE3" w:rsidRPr="00B02FE3" w:rsidRDefault="00B02FE3" w:rsidP="008B1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  <w:r w:rsidRPr="00B02FE3">
              <w:rPr>
                <w:sz w:val="16"/>
                <w:szCs w:val="16"/>
                <w:lang w:val="el-GR"/>
              </w:rPr>
              <w:t>Μέτρια</w:t>
            </w:r>
          </w:p>
        </w:tc>
        <w:tc>
          <w:tcPr>
            <w:tcW w:w="653" w:type="pct"/>
          </w:tcPr>
          <w:p w14:paraId="0E4ADB6B" w14:textId="77777777" w:rsidR="00B02FE3" w:rsidRPr="00B02FE3" w:rsidRDefault="00B02FE3" w:rsidP="008B1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  <w:r w:rsidRPr="00B02FE3">
              <w:rPr>
                <w:sz w:val="16"/>
                <w:szCs w:val="16"/>
                <w:lang w:val="el-GR"/>
              </w:rPr>
              <w:t>Καλά</w:t>
            </w:r>
          </w:p>
        </w:tc>
        <w:tc>
          <w:tcPr>
            <w:tcW w:w="1064" w:type="pct"/>
          </w:tcPr>
          <w:p w14:paraId="68D04C65" w14:textId="77777777" w:rsidR="00B02FE3" w:rsidRPr="00B02FE3" w:rsidRDefault="00B02FE3" w:rsidP="008B1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  <w:r w:rsidRPr="00B02FE3">
              <w:rPr>
                <w:sz w:val="16"/>
                <w:szCs w:val="16"/>
                <w:lang w:val="el-GR"/>
              </w:rPr>
              <w:t>Πολύ Καλά</w:t>
            </w:r>
          </w:p>
        </w:tc>
      </w:tr>
      <w:tr w:rsidR="00B02FE3" w:rsidRPr="00FA2E40" w14:paraId="42A247A1" w14:textId="77777777" w:rsidTr="008B1639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65413538" w14:textId="77777777" w:rsidR="00B02FE3" w:rsidRPr="00B02FE3" w:rsidRDefault="00B02FE3" w:rsidP="008B1639">
            <w:pPr>
              <w:rPr>
                <w:b w:val="0"/>
                <w:sz w:val="16"/>
                <w:szCs w:val="16"/>
                <w:lang w:val="el-GR"/>
              </w:rPr>
            </w:pPr>
            <w:r w:rsidRPr="00B02FE3">
              <w:rPr>
                <w:b w:val="0"/>
                <w:sz w:val="16"/>
                <w:szCs w:val="16"/>
                <w:lang w:val="el-GR"/>
              </w:rPr>
              <w:t>Οργανώθηκα και συνεργάστηκα με  την ομάδα γρήγορα και χωρίς θόρυβο, φωνές και τσακωμούς.</w:t>
            </w:r>
          </w:p>
        </w:tc>
        <w:tc>
          <w:tcPr>
            <w:tcW w:w="748" w:type="pct"/>
          </w:tcPr>
          <w:p w14:paraId="11A39F2E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755" w:type="pct"/>
          </w:tcPr>
          <w:p w14:paraId="4D1E6886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653" w:type="pct"/>
          </w:tcPr>
          <w:p w14:paraId="229CBB17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1064" w:type="pct"/>
          </w:tcPr>
          <w:p w14:paraId="71C23619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</w:tr>
      <w:tr w:rsidR="00B02FE3" w:rsidRPr="00FA2E40" w14:paraId="5AC60D8C" w14:textId="77777777" w:rsidTr="008B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66A2D0B7" w14:textId="77777777" w:rsidR="00B02FE3" w:rsidRPr="00B02FE3" w:rsidRDefault="00B02FE3" w:rsidP="008B1639">
            <w:pPr>
              <w:rPr>
                <w:b w:val="0"/>
                <w:sz w:val="16"/>
                <w:szCs w:val="16"/>
                <w:lang w:val="el-GR"/>
              </w:rPr>
            </w:pPr>
            <w:r w:rsidRPr="00B02FE3">
              <w:rPr>
                <w:b w:val="0"/>
                <w:sz w:val="16"/>
                <w:szCs w:val="16"/>
                <w:lang w:val="el-GR"/>
              </w:rPr>
              <w:t>Βρήκα και έδωσα στην ομάδα ιδέες και λύσεις στην ανάθεση της εργασίας.</w:t>
            </w:r>
          </w:p>
        </w:tc>
        <w:tc>
          <w:tcPr>
            <w:tcW w:w="748" w:type="pct"/>
          </w:tcPr>
          <w:p w14:paraId="0F2DE589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755" w:type="pct"/>
          </w:tcPr>
          <w:p w14:paraId="6ECB5F35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653" w:type="pct"/>
          </w:tcPr>
          <w:p w14:paraId="0B105511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1064" w:type="pct"/>
          </w:tcPr>
          <w:p w14:paraId="0C9C145E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</w:tr>
      <w:tr w:rsidR="00B02FE3" w:rsidRPr="00FA2E40" w14:paraId="0D479CB8" w14:textId="77777777" w:rsidTr="008B1639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7B02A4EC" w14:textId="77777777" w:rsidR="00B02FE3" w:rsidRPr="00B02FE3" w:rsidRDefault="00B02FE3" w:rsidP="008B1639">
            <w:pPr>
              <w:rPr>
                <w:b w:val="0"/>
                <w:sz w:val="16"/>
                <w:szCs w:val="16"/>
                <w:lang w:val="el-GR"/>
              </w:rPr>
            </w:pPr>
            <w:r w:rsidRPr="00B02FE3">
              <w:rPr>
                <w:b w:val="0"/>
                <w:sz w:val="16"/>
                <w:szCs w:val="16"/>
                <w:lang w:val="el-GR"/>
              </w:rPr>
              <w:t>Έκανα διορθώσεις και κριτική στις απόψεις της ομάδας με απόλυτο σεβασμό.</w:t>
            </w:r>
          </w:p>
        </w:tc>
        <w:tc>
          <w:tcPr>
            <w:tcW w:w="748" w:type="pct"/>
          </w:tcPr>
          <w:p w14:paraId="2F7DF59C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755" w:type="pct"/>
          </w:tcPr>
          <w:p w14:paraId="0E442F87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653" w:type="pct"/>
          </w:tcPr>
          <w:p w14:paraId="68DFF6F4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1064" w:type="pct"/>
          </w:tcPr>
          <w:p w14:paraId="7311CF38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</w:tr>
      <w:tr w:rsidR="00B02FE3" w:rsidRPr="00FA2E40" w14:paraId="1B465F94" w14:textId="77777777" w:rsidTr="008B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0F53FE9C" w14:textId="77777777" w:rsidR="00B02FE3" w:rsidRPr="00B02FE3" w:rsidRDefault="00B02FE3" w:rsidP="008B1639">
            <w:pPr>
              <w:rPr>
                <w:b w:val="0"/>
                <w:sz w:val="16"/>
                <w:szCs w:val="16"/>
                <w:lang w:val="el-GR"/>
              </w:rPr>
            </w:pPr>
            <w:r w:rsidRPr="00B02FE3">
              <w:rPr>
                <w:b w:val="0"/>
                <w:sz w:val="16"/>
                <w:szCs w:val="16"/>
                <w:lang w:val="el-GR"/>
              </w:rPr>
              <w:t>Μπορώ και αναγνωρίζω τους τύπους μιας κινητής γέφυρας καθώς και τα μέρη της</w:t>
            </w:r>
          </w:p>
        </w:tc>
        <w:tc>
          <w:tcPr>
            <w:tcW w:w="748" w:type="pct"/>
          </w:tcPr>
          <w:p w14:paraId="245B7041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755" w:type="pct"/>
          </w:tcPr>
          <w:p w14:paraId="62EE2F53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653" w:type="pct"/>
          </w:tcPr>
          <w:p w14:paraId="669A6874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1064" w:type="pct"/>
          </w:tcPr>
          <w:p w14:paraId="4CA61A28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</w:tr>
      <w:tr w:rsidR="00B02FE3" w:rsidRPr="00FA2E40" w14:paraId="5968E73C" w14:textId="77777777" w:rsidTr="008B1639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75CD6B95" w14:textId="77777777" w:rsidR="00B02FE3" w:rsidRPr="00B02FE3" w:rsidRDefault="00B02FE3" w:rsidP="008B1639">
            <w:pPr>
              <w:rPr>
                <w:b w:val="0"/>
                <w:sz w:val="16"/>
                <w:szCs w:val="16"/>
                <w:lang w:val="el-GR"/>
              </w:rPr>
            </w:pPr>
            <w:r w:rsidRPr="00B02FE3">
              <w:rPr>
                <w:b w:val="0"/>
                <w:sz w:val="16"/>
                <w:szCs w:val="16"/>
              </w:rPr>
              <w:t>M</w:t>
            </w:r>
            <w:proofErr w:type="spellStart"/>
            <w:r w:rsidRPr="00B02FE3">
              <w:rPr>
                <w:b w:val="0"/>
                <w:sz w:val="16"/>
                <w:szCs w:val="16"/>
                <w:lang w:val="el-GR"/>
              </w:rPr>
              <w:t>πορώ</w:t>
            </w:r>
            <w:proofErr w:type="spellEnd"/>
            <w:r w:rsidRPr="00B02FE3">
              <w:rPr>
                <w:b w:val="0"/>
                <w:sz w:val="16"/>
                <w:szCs w:val="16"/>
                <w:lang w:val="el-GR"/>
              </w:rPr>
              <w:t xml:space="preserve"> να </w:t>
            </w:r>
            <w:proofErr w:type="spellStart"/>
            <w:r w:rsidRPr="00B02FE3">
              <w:rPr>
                <w:b w:val="0"/>
                <w:sz w:val="16"/>
                <w:szCs w:val="16"/>
                <w:lang w:val="el-GR"/>
              </w:rPr>
              <w:t>συνδεσμολογώ</w:t>
            </w:r>
            <w:proofErr w:type="spellEnd"/>
            <w:r w:rsidRPr="00B02FE3">
              <w:rPr>
                <w:b w:val="0"/>
                <w:sz w:val="16"/>
                <w:szCs w:val="16"/>
                <w:lang w:val="el-GR"/>
              </w:rPr>
              <w:t xml:space="preserve"> και να προγραμματίζω έναν </w:t>
            </w:r>
            <w:proofErr w:type="spellStart"/>
            <w:r w:rsidRPr="00B02FE3">
              <w:rPr>
                <w:b w:val="0"/>
                <w:sz w:val="16"/>
                <w:szCs w:val="16"/>
                <w:lang w:val="el-GR"/>
              </w:rPr>
              <w:t>σερβοκινητήρα</w:t>
            </w:r>
            <w:proofErr w:type="spellEnd"/>
            <w:r w:rsidRPr="00B02FE3">
              <w:rPr>
                <w:b w:val="0"/>
                <w:sz w:val="16"/>
                <w:szCs w:val="16"/>
                <w:lang w:val="el-GR"/>
              </w:rPr>
              <w:t xml:space="preserve"> με τη βοήθεια του </w:t>
            </w:r>
            <w:r w:rsidRPr="00B02FE3">
              <w:rPr>
                <w:b w:val="0"/>
                <w:sz w:val="16"/>
                <w:szCs w:val="16"/>
              </w:rPr>
              <w:t>Arduino</w:t>
            </w:r>
          </w:p>
        </w:tc>
        <w:tc>
          <w:tcPr>
            <w:tcW w:w="748" w:type="pct"/>
          </w:tcPr>
          <w:p w14:paraId="64A52385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755" w:type="pct"/>
          </w:tcPr>
          <w:p w14:paraId="2E5090D7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653" w:type="pct"/>
          </w:tcPr>
          <w:p w14:paraId="63D154AE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1064" w:type="pct"/>
          </w:tcPr>
          <w:p w14:paraId="70AA8979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</w:tr>
      <w:tr w:rsidR="00B02FE3" w:rsidRPr="00FA2E40" w14:paraId="6244AB67" w14:textId="77777777" w:rsidTr="008B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287BC170" w14:textId="77777777" w:rsidR="00B02FE3" w:rsidRPr="00B02FE3" w:rsidRDefault="00B02FE3" w:rsidP="008B1639">
            <w:pPr>
              <w:rPr>
                <w:b w:val="0"/>
                <w:sz w:val="16"/>
                <w:szCs w:val="16"/>
                <w:lang w:val="el-GR"/>
              </w:rPr>
            </w:pPr>
            <w:r w:rsidRPr="00B02FE3">
              <w:rPr>
                <w:b w:val="0"/>
                <w:sz w:val="16"/>
                <w:szCs w:val="16"/>
              </w:rPr>
              <w:t>M</w:t>
            </w:r>
            <w:proofErr w:type="spellStart"/>
            <w:r w:rsidRPr="00B02FE3">
              <w:rPr>
                <w:b w:val="0"/>
                <w:sz w:val="16"/>
                <w:szCs w:val="16"/>
                <w:lang w:val="el-GR"/>
              </w:rPr>
              <w:t>πορώ</w:t>
            </w:r>
            <w:proofErr w:type="spellEnd"/>
            <w:r w:rsidRPr="00B02FE3">
              <w:rPr>
                <w:b w:val="0"/>
                <w:sz w:val="16"/>
                <w:szCs w:val="16"/>
                <w:lang w:val="el-GR"/>
              </w:rPr>
              <w:t xml:space="preserve"> να </w:t>
            </w:r>
            <w:proofErr w:type="spellStart"/>
            <w:r w:rsidRPr="00B02FE3">
              <w:rPr>
                <w:b w:val="0"/>
                <w:sz w:val="16"/>
                <w:szCs w:val="16"/>
                <w:lang w:val="el-GR"/>
              </w:rPr>
              <w:t>συνδεσμολογώ</w:t>
            </w:r>
            <w:proofErr w:type="spellEnd"/>
            <w:r w:rsidRPr="00B02FE3">
              <w:rPr>
                <w:b w:val="0"/>
                <w:sz w:val="16"/>
                <w:szCs w:val="16"/>
                <w:lang w:val="el-GR"/>
              </w:rPr>
              <w:t xml:space="preserve"> και να προγραμματίζω </w:t>
            </w:r>
            <w:r w:rsidRPr="00B02FE3">
              <w:rPr>
                <w:b w:val="0"/>
                <w:sz w:val="16"/>
                <w:szCs w:val="16"/>
              </w:rPr>
              <w:t>led</w:t>
            </w:r>
            <w:r w:rsidRPr="00B02FE3">
              <w:rPr>
                <w:b w:val="0"/>
                <w:sz w:val="16"/>
                <w:szCs w:val="16"/>
                <w:lang w:val="el-GR"/>
              </w:rPr>
              <w:t xml:space="preserve"> που αναβοσβήνουν στο χρόνο της επιλογής μου με τη βοήθεια </w:t>
            </w:r>
            <w:proofErr w:type="gramStart"/>
            <w:r w:rsidRPr="00B02FE3">
              <w:rPr>
                <w:b w:val="0"/>
                <w:sz w:val="16"/>
                <w:szCs w:val="16"/>
                <w:lang w:val="el-GR"/>
              </w:rPr>
              <w:t>του  Α</w:t>
            </w:r>
            <w:proofErr w:type="spellStart"/>
            <w:proofErr w:type="gramEnd"/>
            <w:r w:rsidRPr="00B02FE3">
              <w:rPr>
                <w:b w:val="0"/>
                <w:sz w:val="16"/>
                <w:szCs w:val="16"/>
              </w:rPr>
              <w:t>rduino</w:t>
            </w:r>
            <w:proofErr w:type="spellEnd"/>
          </w:p>
        </w:tc>
        <w:tc>
          <w:tcPr>
            <w:tcW w:w="748" w:type="pct"/>
          </w:tcPr>
          <w:p w14:paraId="2EB8BAF5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755" w:type="pct"/>
          </w:tcPr>
          <w:p w14:paraId="7FE9179A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653" w:type="pct"/>
          </w:tcPr>
          <w:p w14:paraId="2C3B5D8A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1064" w:type="pct"/>
          </w:tcPr>
          <w:p w14:paraId="7C8054DD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</w:tr>
      <w:tr w:rsidR="00B02FE3" w:rsidRPr="00FA2E40" w14:paraId="5D87EF0D" w14:textId="77777777" w:rsidTr="008B1639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7F7077D7" w14:textId="77777777" w:rsidR="00B02FE3" w:rsidRPr="00B02FE3" w:rsidRDefault="00B02FE3" w:rsidP="008B1639">
            <w:pPr>
              <w:rPr>
                <w:b w:val="0"/>
                <w:sz w:val="16"/>
                <w:szCs w:val="16"/>
                <w:lang w:val="el-GR"/>
              </w:rPr>
            </w:pPr>
            <w:r w:rsidRPr="00B02FE3">
              <w:rPr>
                <w:b w:val="0"/>
                <w:sz w:val="16"/>
                <w:szCs w:val="16"/>
                <w:lang w:val="el-GR"/>
              </w:rPr>
              <w:t xml:space="preserve">Μπορώ να σχεδιάζω στο </w:t>
            </w:r>
            <w:proofErr w:type="spellStart"/>
            <w:r w:rsidRPr="00B02FE3">
              <w:rPr>
                <w:b w:val="0"/>
                <w:sz w:val="16"/>
                <w:szCs w:val="16"/>
              </w:rPr>
              <w:t>Tinkercad</w:t>
            </w:r>
            <w:proofErr w:type="spellEnd"/>
            <w:r w:rsidRPr="00B02FE3">
              <w:rPr>
                <w:b w:val="0"/>
                <w:sz w:val="16"/>
                <w:szCs w:val="16"/>
                <w:lang w:val="el-GR"/>
              </w:rPr>
              <w:t xml:space="preserve"> 3</w:t>
            </w:r>
            <w:r w:rsidRPr="00B02FE3">
              <w:rPr>
                <w:b w:val="0"/>
                <w:sz w:val="16"/>
                <w:szCs w:val="16"/>
              </w:rPr>
              <w:t>D</w:t>
            </w:r>
            <w:r w:rsidRPr="00B02FE3">
              <w:rPr>
                <w:b w:val="0"/>
                <w:sz w:val="16"/>
                <w:szCs w:val="16"/>
                <w:lang w:val="el-GR"/>
              </w:rPr>
              <w:t xml:space="preserve"> το μοντέλο μιας κινητής γέφυρας</w:t>
            </w:r>
          </w:p>
        </w:tc>
        <w:tc>
          <w:tcPr>
            <w:tcW w:w="748" w:type="pct"/>
          </w:tcPr>
          <w:p w14:paraId="18B262C0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755" w:type="pct"/>
          </w:tcPr>
          <w:p w14:paraId="0E832C1B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653" w:type="pct"/>
          </w:tcPr>
          <w:p w14:paraId="593FBECE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1064" w:type="pct"/>
          </w:tcPr>
          <w:p w14:paraId="7D87CB1C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</w:tr>
      <w:tr w:rsidR="00B02FE3" w:rsidRPr="00FA2E40" w14:paraId="419455D5" w14:textId="77777777" w:rsidTr="008B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42EAA58E" w14:textId="77777777" w:rsidR="00B02FE3" w:rsidRPr="00B02FE3" w:rsidRDefault="00B02FE3" w:rsidP="008B1639">
            <w:pPr>
              <w:rPr>
                <w:b w:val="0"/>
                <w:sz w:val="16"/>
                <w:szCs w:val="16"/>
                <w:lang w:val="el-GR"/>
              </w:rPr>
            </w:pPr>
            <w:r w:rsidRPr="00B02FE3">
              <w:rPr>
                <w:b w:val="0"/>
                <w:sz w:val="16"/>
                <w:szCs w:val="16"/>
                <w:lang w:val="el-GR"/>
              </w:rPr>
              <w:t>Μπορώ να χειρίζομαι με ασφάλεια τα εργαλεία του εργαστηρίου</w:t>
            </w:r>
          </w:p>
        </w:tc>
        <w:tc>
          <w:tcPr>
            <w:tcW w:w="748" w:type="pct"/>
          </w:tcPr>
          <w:p w14:paraId="3EDE1EA3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755" w:type="pct"/>
          </w:tcPr>
          <w:p w14:paraId="6A4A3C30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653" w:type="pct"/>
          </w:tcPr>
          <w:p w14:paraId="3CF3E9A2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1064" w:type="pct"/>
          </w:tcPr>
          <w:p w14:paraId="7456D0C7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</w:tr>
      <w:tr w:rsidR="00B02FE3" w:rsidRPr="00FA2E40" w14:paraId="5A0522D6" w14:textId="77777777" w:rsidTr="008B1639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72ADA9D0" w14:textId="77777777" w:rsidR="00B02FE3" w:rsidRPr="00B02FE3" w:rsidRDefault="00B02FE3" w:rsidP="008B1639">
            <w:pPr>
              <w:rPr>
                <w:b w:val="0"/>
                <w:sz w:val="16"/>
                <w:szCs w:val="16"/>
                <w:lang w:val="el-GR"/>
              </w:rPr>
            </w:pPr>
            <w:r w:rsidRPr="00B02FE3">
              <w:rPr>
                <w:b w:val="0"/>
                <w:sz w:val="16"/>
                <w:szCs w:val="16"/>
                <w:lang w:val="el-GR"/>
              </w:rPr>
              <w:t>Μπορώ να επιλέγω τα κατάλληλα εργαλεία και τα κατάλληλα υλικά για τη κατασκευή της γέφυρας</w:t>
            </w:r>
          </w:p>
        </w:tc>
        <w:tc>
          <w:tcPr>
            <w:tcW w:w="748" w:type="pct"/>
          </w:tcPr>
          <w:p w14:paraId="0B587DD0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755" w:type="pct"/>
          </w:tcPr>
          <w:p w14:paraId="5CDF41BE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653" w:type="pct"/>
          </w:tcPr>
          <w:p w14:paraId="7BEA042A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1064" w:type="pct"/>
          </w:tcPr>
          <w:p w14:paraId="5BAEBFE9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</w:tr>
      <w:tr w:rsidR="00B02FE3" w:rsidRPr="00FA2E40" w14:paraId="075AED90" w14:textId="77777777" w:rsidTr="008B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121659BD" w14:textId="77777777" w:rsidR="00B02FE3" w:rsidRPr="00B02FE3" w:rsidRDefault="00B02FE3" w:rsidP="008B1639">
            <w:pPr>
              <w:rPr>
                <w:b w:val="0"/>
                <w:sz w:val="16"/>
                <w:szCs w:val="16"/>
                <w:lang w:val="el-GR"/>
              </w:rPr>
            </w:pPr>
            <w:r w:rsidRPr="00B02FE3">
              <w:rPr>
                <w:b w:val="0"/>
                <w:sz w:val="16"/>
                <w:szCs w:val="16"/>
                <w:lang w:val="el-GR"/>
              </w:rPr>
              <w:t>Συμμετείχα ενεργά στην συναρμολόγηση των μερών της γέφυρας και των ηλεκτρονικών εξαρτημάτων στην αναπτυξιακή πλατφόρμα</w:t>
            </w:r>
          </w:p>
        </w:tc>
        <w:tc>
          <w:tcPr>
            <w:tcW w:w="748" w:type="pct"/>
          </w:tcPr>
          <w:p w14:paraId="7E7D7402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755" w:type="pct"/>
          </w:tcPr>
          <w:p w14:paraId="2DD87474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653" w:type="pct"/>
          </w:tcPr>
          <w:p w14:paraId="63F84634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1064" w:type="pct"/>
          </w:tcPr>
          <w:p w14:paraId="46AA1E58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</w:tr>
      <w:tr w:rsidR="00B02FE3" w:rsidRPr="00FA2E40" w14:paraId="64ABFEB2" w14:textId="77777777" w:rsidTr="008B1639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46586DC0" w14:textId="77777777" w:rsidR="00B02FE3" w:rsidRPr="00B02FE3" w:rsidRDefault="00B02FE3" w:rsidP="008B1639">
            <w:pPr>
              <w:rPr>
                <w:b w:val="0"/>
                <w:sz w:val="16"/>
                <w:szCs w:val="16"/>
                <w:lang w:val="el-GR"/>
              </w:rPr>
            </w:pPr>
            <w:r w:rsidRPr="00B02FE3">
              <w:rPr>
                <w:b w:val="0"/>
                <w:sz w:val="16"/>
                <w:szCs w:val="16"/>
                <w:lang w:val="el-GR"/>
              </w:rPr>
              <w:t>Η συμπεριφορά μου στην τάξη κατά τη διάρκεια του μαθήματος ήταν άψογη και υποδειγματική.</w:t>
            </w:r>
          </w:p>
        </w:tc>
        <w:tc>
          <w:tcPr>
            <w:tcW w:w="748" w:type="pct"/>
          </w:tcPr>
          <w:p w14:paraId="497740AE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755" w:type="pct"/>
          </w:tcPr>
          <w:p w14:paraId="7EF93C8E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653" w:type="pct"/>
          </w:tcPr>
          <w:p w14:paraId="3A9522A0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1064" w:type="pct"/>
          </w:tcPr>
          <w:p w14:paraId="065E2487" w14:textId="77777777" w:rsidR="00B02FE3" w:rsidRPr="00B02FE3" w:rsidRDefault="00B02FE3" w:rsidP="008B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</w:tr>
      <w:tr w:rsidR="00B02FE3" w:rsidRPr="00FA2E40" w14:paraId="08A20F5C" w14:textId="77777777" w:rsidTr="008B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14:paraId="3556E096" w14:textId="77777777" w:rsidR="00B02FE3" w:rsidRPr="00B02FE3" w:rsidRDefault="00B02FE3" w:rsidP="008B1639">
            <w:pPr>
              <w:rPr>
                <w:b w:val="0"/>
                <w:sz w:val="16"/>
                <w:szCs w:val="16"/>
                <w:lang w:val="el-GR"/>
              </w:rPr>
            </w:pPr>
            <w:r w:rsidRPr="00B02FE3">
              <w:rPr>
                <w:b w:val="0"/>
                <w:sz w:val="16"/>
                <w:szCs w:val="16"/>
                <w:lang w:val="el-GR"/>
              </w:rPr>
              <w:t>Συμμετείχα στις συζητήσεις που προέκυψαν κατά τη διάρκεια του μαθήματος διατυπώνοντας την γνώμη μου.</w:t>
            </w:r>
          </w:p>
        </w:tc>
        <w:tc>
          <w:tcPr>
            <w:tcW w:w="748" w:type="pct"/>
          </w:tcPr>
          <w:p w14:paraId="60F29FE0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755" w:type="pct"/>
          </w:tcPr>
          <w:p w14:paraId="56EC35DB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653" w:type="pct"/>
          </w:tcPr>
          <w:p w14:paraId="3EDAF876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  <w:tc>
          <w:tcPr>
            <w:tcW w:w="1064" w:type="pct"/>
          </w:tcPr>
          <w:p w14:paraId="717AA1E7" w14:textId="77777777" w:rsidR="00B02FE3" w:rsidRPr="00B02FE3" w:rsidRDefault="00B02FE3" w:rsidP="008B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l-GR"/>
              </w:rPr>
            </w:pPr>
          </w:p>
        </w:tc>
      </w:tr>
    </w:tbl>
    <w:p w14:paraId="4C33FA63" w14:textId="77777777" w:rsidR="00CE1827" w:rsidRDefault="00CE1827" w:rsidP="00636CB3">
      <w:pPr>
        <w:pStyle w:val="af7"/>
        <w:spacing w:line="480" w:lineRule="auto"/>
        <w:ind w:left="0"/>
        <w:jc w:val="center"/>
        <w:rPr>
          <w:b/>
          <w:color w:val="262626" w:themeColor="text1" w:themeTint="D9"/>
          <w:sz w:val="28"/>
          <w:szCs w:val="28"/>
          <w:lang w:val="el-GR"/>
        </w:rPr>
      </w:pPr>
    </w:p>
    <w:p w14:paraId="01198A20" w14:textId="77777777" w:rsidR="00B02FE3" w:rsidRPr="00B02FE3" w:rsidRDefault="00636CB3" w:rsidP="00CE1827">
      <w:pPr>
        <w:pStyle w:val="af7"/>
        <w:spacing w:line="480" w:lineRule="auto"/>
        <w:ind w:left="0"/>
        <w:jc w:val="center"/>
        <w:rPr>
          <w:b/>
          <w:szCs w:val="20"/>
          <w:lang w:val="el-GR"/>
        </w:rPr>
      </w:pPr>
      <w:r w:rsidRPr="002C4397">
        <w:rPr>
          <w:b/>
          <w:color w:val="262626" w:themeColor="text1" w:themeTint="D9"/>
          <w:sz w:val="28"/>
          <w:szCs w:val="28"/>
          <w:lang w:val="el-GR"/>
        </w:rPr>
        <w:lastRenderedPageBreak/>
        <w:t xml:space="preserve"> </w:t>
      </w:r>
      <w:r w:rsidR="00B02FE3" w:rsidRPr="00B02FE3">
        <w:rPr>
          <w:b/>
          <w:szCs w:val="20"/>
          <w:lang w:val="el-GR"/>
        </w:rPr>
        <w:t>ΦΥΛΛΟ ΠΑΡΑΤΗΡΗΣΕΩΝ ΕΚΠΑΙΔΕΥΤΙΚΟΥ</w:t>
      </w:r>
    </w:p>
    <w:p w14:paraId="4BD49F27" w14:textId="77777777" w:rsidR="00B02FE3" w:rsidRPr="00B02FE3" w:rsidRDefault="00B02FE3" w:rsidP="00B02FE3">
      <w:pPr>
        <w:rPr>
          <w:b/>
          <w:szCs w:val="20"/>
          <w:lang w:val="el-GR"/>
        </w:rPr>
      </w:pPr>
      <w:r w:rsidRPr="00B02FE3">
        <w:rPr>
          <w:b/>
          <w:szCs w:val="20"/>
          <w:lang w:val="el-GR"/>
        </w:rPr>
        <w:t>ΤΜΗΜΑ</w:t>
      </w:r>
      <w:r w:rsidRPr="00B02FE3">
        <w:rPr>
          <w:szCs w:val="20"/>
          <w:lang w:val="el-GR"/>
        </w:rPr>
        <w:t>:.....................</w:t>
      </w:r>
    </w:p>
    <w:p w14:paraId="36EA777B" w14:textId="77777777" w:rsidR="00B02FE3" w:rsidRPr="00B02FE3" w:rsidRDefault="00B02FE3" w:rsidP="00B02FE3">
      <w:pPr>
        <w:rPr>
          <w:szCs w:val="20"/>
          <w:lang w:val="el-GR"/>
        </w:rPr>
      </w:pPr>
      <w:r w:rsidRPr="00B02FE3">
        <w:rPr>
          <w:b/>
          <w:szCs w:val="20"/>
          <w:lang w:val="el-GR"/>
        </w:rPr>
        <w:t>ΟΝΟΜΑ:</w:t>
      </w:r>
      <w:r w:rsidRPr="00B02FE3">
        <w:rPr>
          <w:szCs w:val="20"/>
          <w:lang w:val="el-GR"/>
        </w:rPr>
        <w:t>.....................</w:t>
      </w:r>
    </w:p>
    <w:p w14:paraId="5BF68698" w14:textId="77777777" w:rsidR="00B02FE3" w:rsidRPr="002C4397" w:rsidRDefault="00B02FE3" w:rsidP="00B02FE3">
      <w:pPr>
        <w:rPr>
          <w:b/>
          <w:szCs w:val="20"/>
          <w:lang w:val="el-GR"/>
        </w:rPr>
      </w:pPr>
      <w:r w:rsidRPr="002C4397">
        <w:rPr>
          <w:b/>
          <w:szCs w:val="20"/>
          <w:lang w:val="el-GR"/>
        </w:rPr>
        <w:t>ΕΠΩΝΥΜΟ:................</w:t>
      </w:r>
    </w:p>
    <w:p w14:paraId="1B96580D" w14:textId="77777777" w:rsidR="00B02FE3" w:rsidRPr="002C4397" w:rsidRDefault="00B02FE3" w:rsidP="00B02FE3">
      <w:pPr>
        <w:rPr>
          <w:szCs w:val="20"/>
          <w:lang w:val="el-GR"/>
        </w:rPr>
      </w:pPr>
      <w:r w:rsidRPr="002C4397">
        <w:rPr>
          <w:b/>
          <w:szCs w:val="20"/>
          <w:lang w:val="el-GR"/>
        </w:rPr>
        <w:t>ΔΙΔΑΚΤΙΚΟ ΣΕΝΑΡΙΟ:………………………</w:t>
      </w:r>
      <w:r w:rsidRPr="002C4397">
        <w:rPr>
          <w:szCs w:val="20"/>
          <w:lang w:val="el-GR"/>
        </w:rPr>
        <w:t xml:space="preserve">   </w:t>
      </w:r>
    </w:p>
    <w:tbl>
      <w:tblPr>
        <w:tblStyle w:val="aa"/>
        <w:tblW w:w="8668" w:type="dxa"/>
        <w:tblLook w:val="04A0" w:firstRow="1" w:lastRow="0" w:firstColumn="1" w:lastColumn="0" w:noHBand="0" w:noVBand="1"/>
      </w:tblPr>
      <w:tblGrid>
        <w:gridCol w:w="7478"/>
        <w:gridCol w:w="1190"/>
      </w:tblGrid>
      <w:tr w:rsidR="00B02FE3" w:rsidRPr="00934266" w14:paraId="3703174D" w14:textId="77777777" w:rsidTr="008B1639">
        <w:trPr>
          <w:trHeight w:val="765"/>
        </w:trPr>
        <w:tc>
          <w:tcPr>
            <w:tcW w:w="7478" w:type="dxa"/>
            <w:shd w:val="clear" w:color="auto" w:fill="DBE5F1" w:themeFill="accent1" w:themeFillTint="33"/>
          </w:tcPr>
          <w:p w14:paraId="71BCB499" w14:textId="77777777" w:rsidR="00B02FE3" w:rsidRPr="00934266" w:rsidRDefault="00B02FE3" w:rsidP="008B1639">
            <w:pPr>
              <w:jc w:val="center"/>
              <w:rPr>
                <w:b/>
                <w:szCs w:val="20"/>
              </w:rPr>
            </w:pPr>
            <w:r w:rsidRPr="00934266">
              <w:rPr>
                <w:b/>
                <w:szCs w:val="20"/>
              </w:rPr>
              <w:t>ΕΝΕΡΓΕΙΕΣ ΜΑΘΗΤΗ</w:t>
            </w:r>
          </w:p>
        </w:tc>
        <w:tc>
          <w:tcPr>
            <w:tcW w:w="1190" w:type="dxa"/>
            <w:shd w:val="clear" w:color="auto" w:fill="DBE5F1" w:themeFill="accent1" w:themeFillTint="33"/>
          </w:tcPr>
          <w:p w14:paraId="6F695587" w14:textId="77777777" w:rsidR="00B02FE3" w:rsidRPr="00934266" w:rsidRDefault="00B02FE3" w:rsidP="008B1639">
            <w:pPr>
              <w:jc w:val="center"/>
              <w:rPr>
                <w:b/>
                <w:szCs w:val="20"/>
              </w:rPr>
            </w:pPr>
            <w:r w:rsidRPr="00934266">
              <w:rPr>
                <w:b/>
                <w:szCs w:val="20"/>
              </w:rPr>
              <w:t>ΒΑΘΜΟΣ</w:t>
            </w:r>
          </w:p>
        </w:tc>
      </w:tr>
      <w:tr w:rsidR="00B02FE3" w:rsidRPr="00FA2E40" w14:paraId="27D4BD57" w14:textId="77777777" w:rsidTr="008B1639">
        <w:trPr>
          <w:trHeight w:val="810"/>
        </w:trPr>
        <w:tc>
          <w:tcPr>
            <w:tcW w:w="7478" w:type="dxa"/>
          </w:tcPr>
          <w:p w14:paraId="0CA1B72C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  <w:r w:rsidRPr="00B02FE3">
              <w:rPr>
                <w:szCs w:val="20"/>
                <w:lang w:val="el-GR"/>
              </w:rPr>
              <w:t>Οργανώθηκε στην ομάδα γρήγορα και συνεργάστηκε ομαλά με τα υπόλοιπα μέλη</w:t>
            </w:r>
          </w:p>
        </w:tc>
        <w:tc>
          <w:tcPr>
            <w:tcW w:w="1190" w:type="dxa"/>
          </w:tcPr>
          <w:p w14:paraId="32FCD06D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</w:p>
        </w:tc>
      </w:tr>
      <w:tr w:rsidR="00B02FE3" w:rsidRPr="00FA2E40" w14:paraId="7FDBB31B" w14:textId="77777777" w:rsidTr="008B1639">
        <w:trPr>
          <w:trHeight w:val="765"/>
        </w:trPr>
        <w:tc>
          <w:tcPr>
            <w:tcW w:w="7478" w:type="dxa"/>
          </w:tcPr>
          <w:p w14:paraId="277080FB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  <w:r w:rsidRPr="00B02FE3">
              <w:rPr>
                <w:szCs w:val="20"/>
                <w:lang w:val="el-GR"/>
              </w:rPr>
              <w:t>Στην ομάδα εργασίας ανέλαβε πρωτοβουλίες  και βοήθησε  στην παρουσίαση της εργασίας</w:t>
            </w:r>
          </w:p>
        </w:tc>
        <w:tc>
          <w:tcPr>
            <w:tcW w:w="1190" w:type="dxa"/>
          </w:tcPr>
          <w:p w14:paraId="2210F6E0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</w:p>
        </w:tc>
      </w:tr>
      <w:tr w:rsidR="00B02FE3" w:rsidRPr="00934266" w14:paraId="2A1295BB" w14:textId="77777777" w:rsidTr="008B1639">
        <w:trPr>
          <w:trHeight w:val="765"/>
        </w:trPr>
        <w:tc>
          <w:tcPr>
            <w:tcW w:w="7478" w:type="dxa"/>
          </w:tcPr>
          <w:p w14:paraId="2A731ACE" w14:textId="77777777" w:rsidR="00B02FE3" w:rsidRPr="00934266" w:rsidRDefault="00B02FE3" w:rsidP="008B1639">
            <w:pPr>
              <w:rPr>
                <w:szCs w:val="20"/>
              </w:rPr>
            </w:pPr>
            <w:proofErr w:type="spellStart"/>
            <w:r w:rsidRPr="00934266">
              <w:rPr>
                <w:szCs w:val="20"/>
              </w:rPr>
              <w:t>Ικ</w:t>
            </w:r>
            <w:proofErr w:type="spellEnd"/>
            <w:r w:rsidRPr="00934266">
              <w:rPr>
                <w:szCs w:val="20"/>
              </w:rPr>
              <w:t xml:space="preserve">ανότητα </w:t>
            </w:r>
            <w:proofErr w:type="spellStart"/>
            <w:proofErr w:type="gramStart"/>
            <w:r w:rsidRPr="00934266">
              <w:rPr>
                <w:szCs w:val="20"/>
              </w:rPr>
              <w:t>χρήσης</w:t>
            </w:r>
            <w:proofErr w:type="spellEnd"/>
            <w:r w:rsidRPr="00934266">
              <w:rPr>
                <w:szCs w:val="20"/>
              </w:rPr>
              <w:t xml:space="preserve">  π</w:t>
            </w:r>
            <w:proofErr w:type="spellStart"/>
            <w:r w:rsidRPr="00934266">
              <w:rPr>
                <w:szCs w:val="20"/>
              </w:rPr>
              <w:t>ροφορικού</w:t>
            </w:r>
            <w:proofErr w:type="spellEnd"/>
            <w:proofErr w:type="gramEnd"/>
            <w:r w:rsidRPr="00934266">
              <w:rPr>
                <w:szCs w:val="20"/>
              </w:rPr>
              <w:t xml:space="preserve"> </w:t>
            </w:r>
            <w:proofErr w:type="spellStart"/>
            <w:r w:rsidRPr="00934266">
              <w:rPr>
                <w:szCs w:val="20"/>
              </w:rPr>
              <w:t>λόγου</w:t>
            </w:r>
            <w:proofErr w:type="spellEnd"/>
          </w:p>
        </w:tc>
        <w:tc>
          <w:tcPr>
            <w:tcW w:w="1190" w:type="dxa"/>
          </w:tcPr>
          <w:p w14:paraId="1CD81E64" w14:textId="77777777" w:rsidR="00B02FE3" w:rsidRPr="00934266" w:rsidRDefault="00B02FE3" w:rsidP="008B1639">
            <w:pPr>
              <w:rPr>
                <w:szCs w:val="20"/>
              </w:rPr>
            </w:pPr>
          </w:p>
        </w:tc>
      </w:tr>
      <w:tr w:rsidR="00B02FE3" w:rsidRPr="00FA2E40" w14:paraId="4B10C86C" w14:textId="77777777" w:rsidTr="008B1639">
        <w:trPr>
          <w:trHeight w:val="810"/>
        </w:trPr>
        <w:tc>
          <w:tcPr>
            <w:tcW w:w="7478" w:type="dxa"/>
          </w:tcPr>
          <w:p w14:paraId="2606F1A4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  <w:r w:rsidRPr="00B02FE3">
              <w:rPr>
                <w:szCs w:val="20"/>
                <w:lang w:val="el-GR"/>
              </w:rPr>
              <w:t>Αποδοχή κριτικής και βοήθειας από τους συμμαθητές του</w:t>
            </w:r>
          </w:p>
        </w:tc>
        <w:tc>
          <w:tcPr>
            <w:tcW w:w="1190" w:type="dxa"/>
          </w:tcPr>
          <w:p w14:paraId="7370D7B9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</w:p>
        </w:tc>
      </w:tr>
      <w:tr w:rsidR="00B02FE3" w:rsidRPr="00FA2E40" w14:paraId="5092B319" w14:textId="77777777" w:rsidTr="008B1639">
        <w:trPr>
          <w:trHeight w:val="765"/>
        </w:trPr>
        <w:tc>
          <w:tcPr>
            <w:tcW w:w="7478" w:type="dxa"/>
          </w:tcPr>
          <w:p w14:paraId="5DE5A695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  <w:r w:rsidRPr="00B02FE3">
              <w:rPr>
                <w:szCs w:val="20"/>
                <w:lang w:val="el-GR"/>
              </w:rPr>
              <w:t>Πληρότητα και σαφήνεια  στις  παρουσιάσεις των δραστηριοτήτων</w:t>
            </w:r>
          </w:p>
        </w:tc>
        <w:tc>
          <w:tcPr>
            <w:tcW w:w="1190" w:type="dxa"/>
          </w:tcPr>
          <w:p w14:paraId="4E3489AE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</w:p>
        </w:tc>
      </w:tr>
      <w:tr w:rsidR="00B02FE3" w:rsidRPr="00FA2E40" w14:paraId="0F0840B2" w14:textId="77777777" w:rsidTr="008B1639">
        <w:trPr>
          <w:trHeight w:val="765"/>
        </w:trPr>
        <w:tc>
          <w:tcPr>
            <w:tcW w:w="7478" w:type="dxa"/>
          </w:tcPr>
          <w:p w14:paraId="26EDAC96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  <w:r w:rsidRPr="00B02FE3">
              <w:rPr>
                <w:szCs w:val="20"/>
                <w:lang w:val="el-GR"/>
              </w:rPr>
              <w:t>Αναγνωρίζει του τύπους και τα μέρη μιας κινητής γέφυρας</w:t>
            </w:r>
          </w:p>
        </w:tc>
        <w:tc>
          <w:tcPr>
            <w:tcW w:w="1190" w:type="dxa"/>
          </w:tcPr>
          <w:p w14:paraId="0702BC8E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</w:p>
        </w:tc>
      </w:tr>
      <w:tr w:rsidR="00B02FE3" w:rsidRPr="00FA2E40" w14:paraId="52B47DAD" w14:textId="77777777" w:rsidTr="008B1639">
        <w:trPr>
          <w:trHeight w:val="810"/>
        </w:trPr>
        <w:tc>
          <w:tcPr>
            <w:tcW w:w="7478" w:type="dxa"/>
          </w:tcPr>
          <w:p w14:paraId="4AA6AD7A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  <w:proofErr w:type="spellStart"/>
            <w:r w:rsidRPr="00B02FE3">
              <w:rPr>
                <w:szCs w:val="20"/>
                <w:lang w:val="el-GR"/>
              </w:rPr>
              <w:t>Συνδεσμολογεί</w:t>
            </w:r>
            <w:proofErr w:type="spellEnd"/>
            <w:r w:rsidRPr="00B02FE3">
              <w:rPr>
                <w:szCs w:val="20"/>
                <w:lang w:val="el-GR"/>
              </w:rPr>
              <w:t xml:space="preserve"> και προγραμματίζει τον </w:t>
            </w:r>
            <w:proofErr w:type="spellStart"/>
            <w:r w:rsidRPr="00B02FE3">
              <w:rPr>
                <w:szCs w:val="20"/>
                <w:lang w:val="el-GR"/>
              </w:rPr>
              <w:t>σερβοκινητήρα</w:t>
            </w:r>
            <w:proofErr w:type="spellEnd"/>
            <w:r w:rsidRPr="00B02FE3">
              <w:rPr>
                <w:szCs w:val="20"/>
                <w:lang w:val="el-GR"/>
              </w:rPr>
              <w:t xml:space="preserve"> στην αναπτυξιακή πλατφόρμα </w:t>
            </w:r>
            <w:r>
              <w:rPr>
                <w:szCs w:val="20"/>
              </w:rPr>
              <w:t>Arduino</w:t>
            </w:r>
          </w:p>
        </w:tc>
        <w:tc>
          <w:tcPr>
            <w:tcW w:w="1190" w:type="dxa"/>
          </w:tcPr>
          <w:p w14:paraId="7759FFBA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</w:p>
        </w:tc>
      </w:tr>
      <w:tr w:rsidR="00B02FE3" w:rsidRPr="00FA2E40" w14:paraId="191195B9" w14:textId="77777777" w:rsidTr="008B1639">
        <w:trPr>
          <w:trHeight w:val="810"/>
        </w:trPr>
        <w:tc>
          <w:tcPr>
            <w:tcW w:w="7478" w:type="dxa"/>
          </w:tcPr>
          <w:p w14:paraId="71464078" w14:textId="77777777" w:rsidR="00B02FE3" w:rsidRPr="00B02FE3" w:rsidRDefault="00B02FE3" w:rsidP="008B1639">
            <w:pPr>
              <w:rPr>
                <w:lang w:val="el-GR"/>
              </w:rPr>
            </w:pPr>
            <w:proofErr w:type="spellStart"/>
            <w:r w:rsidRPr="00B02FE3">
              <w:rPr>
                <w:lang w:val="el-GR"/>
              </w:rPr>
              <w:t>Συνδεσμολογεί</w:t>
            </w:r>
            <w:proofErr w:type="spellEnd"/>
            <w:r w:rsidRPr="00B02FE3">
              <w:rPr>
                <w:lang w:val="el-GR"/>
              </w:rPr>
              <w:t xml:space="preserve">  και προγραμματίζει </w:t>
            </w:r>
            <w:r w:rsidRPr="00BA68B4">
              <w:t>led</w:t>
            </w:r>
            <w:r w:rsidRPr="00B02FE3">
              <w:rPr>
                <w:lang w:val="el-GR"/>
              </w:rPr>
              <w:t xml:space="preserve"> που αναβοσβήνουν στην αναπτυξιακή πλατφόρμα </w:t>
            </w:r>
            <w:r w:rsidRPr="00BA68B4">
              <w:t>Arduino</w:t>
            </w:r>
          </w:p>
        </w:tc>
        <w:tc>
          <w:tcPr>
            <w:tcW w:w="1190" w:type="dxa"/>
          </w:tcPr>
          <w:p w14:paraId="2F2427A4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</w:p>
        </w:tc>
      </w:tr>
      <w:tr w:rsidR="00B02FE3" w:rsidRPr="00FA2E40" w14:paraId="400E8664" w14:textId="77777777" w:rsidTr="008B1639">
        <w:trPr>
          <w:trHeight w:val="810"/>
        </w:trPr>
        <w:tc>
          <w:tcPr>
            <w:tcW w:w="7478" w:type="dxa"/>
          </w:tcPr>
          <w:p w14:paraId="52A99733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  <w:r w:rsidRPr="00B02FE3">
              <w:rPr>
                <w:szCs w:val="20"/>
                <w:lang w:val="el-GR"/>
              </w:rPr>
              <w:t xml:space="preserve">Σχεδιάζει τρισδιάστατα το μοντέλο της γέφυρας στο </w:t>
            </w:r>
            <w:proofErr w:type="spellStart"/>
            <w:r>
              <w:rPr>
                <w:szCs w:val="20"/>
              </w:rPr>
              <w:t>Tinkercad</w:t>
            </w:r>
            <w:proofErr w:type="spellEnd"/>
          </w:p>
        </w:tc>
        <w:tc>
          <w:tcPr>
            <w:tcW w:w="1190" w:type="dxa"/>
          </w:tcPr>
          <w:p w14:paraId="4F1A53D2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</w:p>
        </w:tc>
      </w:tr>
      <w:tr w:rsidR="00B02FE3" w:rsidRPr="00FA2E40" w14:paraId="0F0DD523" w14:textId="77777777" w:rsidTr="008B1639">
        <w:trPr>
          <w:trHeight w:val="810"/>
        </w:trPr>
        <w:tc>
          <w:tcPr>
            <w:tcW w:w="7478" w:type="dxa"/>
          </w:tcPr>
          <w:p w14:paraId="084681C6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  <w:r>
              <w:rPr>
                <w:szCs w:val="20"/>
              </w:rPr>
              <w:t>X</w:t>
            </w:r>
            <w:proofErr w:type="spellStart"/>
            <w:r w:rsidRPr="00B02FE3">
              <w:rPr>
                <w:szCs w:val="20"/>
                <w:lang w:val="el-GR"/>
              </w:rPr>
              <w:t>ειρίζεται</w:t>
            </w:r>
            <w:proofErr w:type="spellEnd"/>
            <w:r w:rsidRPr="00B02FE3">
              <w:rPr>
                <w:szCs w:val="20"/>
                <w:lang w:val="el-GR"/>
              </w:rPr>
              <w:t xml:space="preserve"> με ασφάλεια τα εργαλεία του εργαστηρίου</w:t>
            </w:r>
          </w:p>
        </w:tc>
        <w:tc>
          <w:tcPr>
            <w:tcW w:w="1190" w:type="dxa"/>
          </w:tcPr>
          <w:p w14:paraId="13ED3B6F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</w:p>
        </w:tc>
      </w:tr>
      <w:tr w:rsidR="00B02FE3" w:rsidRPr="00FA2E40" w14:paraId="032587D0" w14:textId="77777777" w:rsidTr="008B1639">
        <w:trPr>
          <w:trHeight w:val="810"/>
        </w:trPr>
        <w:tc>
          <w:tcPr>
            <w:tcW w:w="7478" w:type="dxa"/>
          </w:tcPr>
          <w:p w14:paraId="20B661F4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  <w:r w:rsidRPr="00B02FE3">
              <w:rPr>
                <w:szCs w:val="20"/>
                <w:lang w:val="el-GR"/>
              </w:rPr>
              <w:t>Σαφήνεια των απαντήσεων του στις ερωτήσεις που δέχεται</w:t>
            </w:r>
          </w:p>
        </w:tc>
        <w:tc>
          <w:tcPr>
            <w:tcW w:w="1190" w:type="dxa"/>
          </w:tcPr>
          <w:p w14:paraId="0FD89700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</w:p>
        </w:tc>
      </w:tr>
      <w:tr w:rsidR="00B02FE3" w:rsidRPr="00FA2E40" w14:paraId="3E3E88F1" w14:textId="77777777" w:rsidTr="008B1639">
        <w:trPr>
          <w:trHeight w:val="810"/>
        </w:trPr>
        <w:tc>
          <w:tcPr>
            <w:tcW w:w="7478" w:type="dxa"/>
          </w:tcPr>
          <w:p w14:paraId="51D7DB80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  <w:r w:rsidRPr="00B02FE3">
              <w:rPr>
                <w:szCs w:val="20"/>
                <w:lang w:val="el-GR"/>
              </w:rPr>
              <w:t>Η συμπεριφορά του  κατά τη διάρκεια του μαθήματος</w:t>
            </w:r>
          </w:p>
        </w:tc>
        <w:tc>
          <w:tcPr>
            <w:tcW w:w="1190" w:type="dxa"/>
          </w:tcPr>
          <w:p w14:paraId="610CAC65" w14:textId="77777777" w:rsidR="00B02FE3" w:rsidRPr="00B02FE3" w:rsidRDefault="00B02FE3" w:rsidP="008B1639">
            <w:pPr>
              <w:rPr>
                <w:szCs w:val="20"/>
                <w:lang w:val="el-GR"/>
              </w:rPr>
            </w:pPr>
          </w:p>
        </w:tc>
      </w:tr>
    </w:tbl>
    <w:p w14:paraId="00184EC3" w14:textId="77777777" w:rsidR="00B02FE3" w:rsidRPr="00B02FE3" w:rsidRDefault="00B02FE3" w:rsidP="00B02FE3">
      <w:pPr>
        <w:rPr>
          <w:szCs w:val="20"/>
          <w:lang w:val="el-GR"/>
        </w:rPr>
      </w:pPr>
    </w:p>
    <w:p w14:paraId="3F922DB6" w14:textId="77777777" w:rsidR="00B02FE3" w:rsidRPr="00B02FE3" w:rsidRDefault="00B02FE3" w:rsidP="00B02FE3">
      <w:pPr>
        <w:rPr>
          <w:szCs w:val="20"/>
          <w:lang w:val="el-GR"/>
        </w:rPr>
      </w:pPr>
      <w:r w:rsidRPr="00B02FE3">
        <w:rPr>
          <w:szCs w:val="20"/>
          <w:lang w:val="el-GR"/>
        </w:rPr>
        <w:t>Κλίμακα βαθμολογίας: 1-20</w:t>
      </w:r>
    </w:p>
    <w:p w14:paraId="65F072A9" w14:textId="77777777" w:rsidR="00B02FE3" w:rsidRPr="00B02FE3" w:rsidRDefault="00B02FE3" w:rsidP="00B02FE3">
      <w:pPr>
        <w:jc w:val="center"/>
        <w:rPr>
          <w:b/>
          <w:szCs w:val="20"/>
          <w:lang w:val="el-GR"/>
        </w:rPr>
      </w:pPr>
    </w:p>
    <w:p w14:paraId="546BB92D" w14:textId="77777777" w:rsidR="008B7CE4" w:rsidRDefault="008B7CE4" w:rsidP="00B02FE3">
      <w:pPr>
        <w:jc w:val="center"/>
        <w:rPr>
          <w:b/>
          <w:szCs w:val="20"/>
          <w:lang w:val="el-GR"/>
        </w:rPr>
      </w:pPr>
    </w:p>
    <w:p w14:paraId="43ABCFE2" w14:textId="77777777" w:rsidR="00B02FE3" w:rsidRPr="00B02FE3" w:rsidRDefault="00B02FE3" w:rsidP="00B02FE3">
      <w:pPr>
        <w:jc w:val="center"/>
        <w:rPr>
          <w:b/>
          <w:szCs w:val="20"/>
          <w:lang w:val="el-GR"/>
        </w:rPr>
      </w:pPr>
      <w:r w:rsidRPr="00B02FE3">
        <w:rPr>
          <w:b/>
          <w:szCs w:val="20"/>
          <w:lang w:val="el-GR"/>
        </w:rPr>
        <w:t>ΡΟΥΜΠΡΙΚΑ ΑΞΙΟΛΟΓΗΣΗΣ ΟΛΟΚΛΗΡΩΣΗΣ ΤΕΧΝΟΥΡΓΗΜΑΤΟΣ</w:t>
      </w:r>
    </w:p>
    <w:p w14:paraId="3152F774" w14:textId="77777777" w:rsidR="00B02FE3" w:rsidRPr="002C4397" w:rsidRDefault="00B02FE3" w:rsidP="00B02FE3">
      <w:pPr>
        <w:jc w:val="center"/>
        <w:rPr>
          <w:b/>
          <w:szCs w:val="20"/>
          <w:lang w:val="el-GR"/>
        </w:rPr>
      </w:pPr>
      <w:r>
        <w:rPr>
          <w:b/>
          <w:szCs w:val="20"/>
        </w:rPr>
        <w:t>O</w:t>
      </w:r>
      <w:r w:rsidRPr="002C4397">
        <w:rPr>
          <w:b/>
          <w:szCs w:val="20"/>
          <w:lang w:val="el-GR"/>
        </w:rPr>
        <w:t>μάδα</w:t>
      </w:r>
      <w:proofErr w:type="gramStart"/>
      <w:r w:rsidRPr="002C4397">
        <w:rPr>
          <w:b/>
          <w:szCs w:val="20"/>
          <w:lang w:val="el-GR"/>
        </w:rPr>
        <w:t>…..</w:t>
      </w:r>
      <w:proofErr w:type="gramEnd"/>
    </w:p>
    <w:tbl>
      <w:tblPr>
        <w:tblStyle w:val="aa"/>
        <w:tblW w:w="0" w:type="auto"/>
        <w:tblInd w:w="3003" w:type="dxa"/>
        <w:tblLook w:val="04A0" w:firstRow="1" w:lastRow="0" w:firstColumn="1" w:lastColumn="0" w:noHBand="0" w:noVBand="1"/>
      </w:tblPr>
      <w:tblGrid>
        <w:gridCol w:w="1890"/>
        <w:gridCol w:w="1800"/>
      </w:tblGrid>
      <w:tr w:rsidR="00B02FE3" w14:paraId="2BC36C2C" w14:textId="77777777" w:rsidTr="00B02FE3">
        <w:tc>
          <w:tcPr>
            <w:tcW w:w="1890" w:type="dxa"/>
          </w:tcPr>
          <w:p w14:paraId="56EBFBA0" w14:textId="77777777" w:rsidR="00B02FE3" w:rsidRDefault="00B02FE3" w:rsidP="008B1639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Όνομ</w:t>
            </w:r>
            <w:proofErr w:type="spellEnd"/>
            <w:r>
              <w:rPr>
                <w:b/>
                <w:szCs w:val="20"/>
              </w:rPr>
              <w:t xml:space="preserve">α </w:t>
            </w:r>
          </w:p>
        </w:tc>
        <w:tc>
          <w:tcPr>
            <w:tcW w:w="1800" w:type="dxa"/>
          </w:tcPr>
          <w:p w14:paraId="362104D7" w14:textId="77777777" w:rsidR="00B02FE3" w:rsidRDefault="00B02FE3" w:rsidP="008B163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Επ</w:t>
            </w:r>
            <w:proofErr w:type="spellStart"/>
            <w:r>
              <w:rPr>
                <w:b/>
                <w:szCs w:val="20"/>
              </w:rPr>
              <w:t>ώνυμο</w:t>
            </w:r>
            <w:proofErr w:type="spellEnd"/>
          </w:p>
        </w:tc>
      </w:tr>
      <w:tr w:rsidR="00B02FE3" w14:paraId="418E2394" w14:textId="77777777" w:rsidTr="00B02FE3">
        <w:tc>
          <w:tcPr>
            <w:tcW w:w="1890" w:type="dxa"/>
          </w:tcPr>
          <w:p w14:paraId="03199314" w14:textId="77777777" w:rsidR="00B02FE3" w:rsidRDefault="00B02FE3" w:rsidP="008B1639">
            <w:pPr>
              <w:jc w:val="center"/>
              <w:rPr>
                <w:b/>
                <w:szCs w:val="20"/>
              </w:rPr>
            </w:pPr>
          </w:p>
        </w:tc>
        <w:tc>
          <w:tcPr>
            <w:tcW w:w="1800" w:type="dxa"/>
          </w:tcPr>
          <w:p w14:paraId="072C177F" w14:textId="77777777" w:rsidR="00B02FE3" w:rsidRDefault="00B02FE3" w:rsidP="008B1639">
            <w:pPr>
              <w:jc w:val="center"/>
              <w:rPr>
                <w:b/>
                <w:szCs w:val="20"/>
              </w:rPr>
            </w:pPr>
          </w:p>
        </w:tc>
      </w:tr>
      <w:tr w:rsidR="00B02FE3" w14:paraId="0A3EA2FF" w14:textId="77777777" w:rsidTr="00B02FE3">
        <w:tc>
          <w:tcPr>
            <w:tcW w:w="1890" w:type="dxa"/>
          </w:tcPr>
          <w:p w14:paraId="04F7B755" w14:textId="77777777" w:rsidR="00B02FE3" w:rsidRDefault="00B02FE3" w:rsidP="008B1639">
            <w:pPr>
              <w:jc w:val="center"/>
              <w:rPr>
                <w:b/>
                <w:szCs w:val="20"/>
              </w:rPr>
            </w:pPr>
          </w:p>
        </w:tc>
        <w:tc>
          <w:tcPr>
            <w:tcW w:w="1800" w:type="dxa"/>
          </w:tcPr>
          <w:p w14:paraId="2E40E284" w14:textId="77777777" w:rsidR="00B02FE3" w:rsidRDefault="00B02FE3" w:rsidP="008B1639">
            <w:pPr>
              <w:jc w:val="center"/>
              <w:rPr>
                <w:b/>
                <w:szCs w:val="20"/>
              </w:rPr>
            </w:pPr>
          </w:p>
        </w:tc>
      </w:tr>
      <w:tr w:rsidR="00B02FE3" w14:paraId="14C2CB74" w14:textId="77777777" w:rsidTr="00B02FE3">
        <w:tc>
          <w:tcPr>
            <w:tcW w:w="1890" w:type="dxa"/>
          </w:tcPr>
          <w:p w14:paraId="1FFFB73A" w14:textId="77777777" w:rsidR="00B02FE3" w:rsidRDefault="00B02FE3" w:rsidP="008B1639">
            <w:pPr>
              <w:jc w:val="center"/>
              <w:rPr>
                <w:b/>
                <w:szCs w:val="20"/>
              </w:rPr>
            </w:pPr>
          </w:p>
        </w:tc>
        <w:tc>
          <w:tcPr>
            <w:tcW w:w="1800" w:type="dxa"/>
          </w:tcPr>
          <w:p w14:paraId="3024F474" w14:textId="77777777" w:rsidR="00B02FE3" w:rsidRDefault="00B02FE3" w:rsidP="008B1639">
            <w:pPr>
              <w:jc w:val="center"/>
              <w:rPr>
                <w:b/>
                <w:szCs w:val="20"/>
              </w:rPr>
            </w:pPr>
          </w:p>
        </w:tc>
      </w:tr>
    </w:tbl>
    <w:p w14:paraId="1003D54B" w14:textId="77777777" w:rsidR="00B02FE3" w:rsidRPr="00B71D52" w:rsidRDefault="00B02FE3" w:rsidP="00B02FE3">
      <w:pPr>
        <w:jc w:val="center"/>
        <w:rPr>
          <w:b/>
          <w:szCs w:val="20"/>
        </w:rPr>
      </w:pPr>
    </w:p>
    <w:tbl>
      <w:tblPr>
        <w:tblStyle w:val="aa"/>
        <w:tblW w:w="9564" w:type="dxa"/>
        <w:tblLook w:val="04A0" w:firstRow="1" w:lastRow="0" w:firstColumn="1" w:lastColumn="0" w:noHBand="0" w:noVBand="1"/>
      </w:tblPr>
      <w:tblGrid>
        <w:gridCol w:w="2088"/>
        <w:gridCol w:w="1842"/>
        <w:gridCol w:w="1878"/>
        <w:gridCol w:w="1878"/>
        <w:gridCol w:w="1878"/>
      </w:tblGrid>
      <w:tr w:rsidR="00B02FE3" w14:paraId="37C4F48B" w14:textId="77777777" w:rsidTr="008B1639">
        <w:trPr>
          <w:trHeight w:val="2780"/>
        </w:trPr>
        <w:tc>
          <w:tcPr>
            <w:tcW w:w="1812" w:type="dxa"/>
            <w:shd w:val="clear" w:color="auto" w:fill="95B3D7" w:themeFill="accent1" w:themeFillTint="99"/>
          </w:tcPr>
          <w:p w14:paraId="7E1A61E7" w14:textId="77777777" w:rsidR="00B02FE3" w:rsidRPr="00B02FE3" w:rsidRDefault="00B02FE3" w:rsidP="008B1639">
            <w:pPr>
              <w:rPr>
                <w:rFonts w:cstheme="minorHAnsi"/>
                <w:szCs w:val="20"/>
                <w:lang w:val="el-GR"/>
              </w:rPr>
            </w:pPr>
            <w:r w:rsidRPr="00B02FE3">
              <w:rPr>
                <w:rFonts w:cstheme="minorHAnsi"/>
                <w:b/>
                <w:szCs w:val="20"/>
                <w:lang w:val="el-GR"/>
              </w:rPr>
              <w:t>Μη υλοποίηση</w:t>
            </w:r>
            <w:r w:rsidRPr="00B02FE3">
              <w:rPr>
                <w:rFonts w:cstheme="minorHAnsi"/>
                <w:szCs w:val="20"/>
                <w:lang w:val="el-GR"/>
              </w:rPr>
              <w:t xml:space="preserve"> της κατασκευής της Κινητής Γέφυρας: Δεν πραγματοποιήθηκε καμιά δραστηριότητα.</w:t>
            </w:r>
          </w:p>
        </w:tc>
        <w:tc>
          <w:tcPr>
            <w:tcW w:w="1938" w:type="dxa"/>
            <w:shd w:val="clear" w:color="auto" w:fill="95B3D7" w:themeFill="accent1" w:themeFillTint="99"/>
          </w:tcPr>
          <w:p w14:paraId="552ADBF2" w14:textId="77777777" w:rsidR="00B02FE3" w:rsidRPr="00B02FE3" w:rsidRDefault="00B02FE3" w:rsidP="008B1639">
            <w:pPr>
              <w:rPr>
                <w:rFonts w:cstheme="minorHAnsi"/>
                <w:szCs w:val="20"/>
                <w:lang w:val="el-GR"/>
              </w:rPr>
            </w:pPr>
            <w:r w:rsidRPr="00B02FE3">
              <w:rPr>
                <w:rFonts w:cstheme="minorHAnsi"/>
                <w:b/>
                <w:szCs w:val="20"/>
                <w:lang w:val="el-GR"/>
              </w:rPr>
              <w:t>Υλοποίηση σε χαμηλό ποσοστό</w:t>
            </w:r>
            <w:r w:rsidRPr="00B02FE3">
              <w:rPr>
                <w:rFonts w:cstheme="minorHAnsi"/>
                <w:szCs w:val="20"/>
                <w:lang w:val="el-GR"/>
              </w:rPr>
              <w:t xml:space="preserve"> ολοκλήρωσης της Κινητής Γέφυρας:</w:t>
            </w:r>
          </w:p>
          <w:p w14:paraId="6844A4A9" w14:textId="77777777" w:rsidR="00B02FE3" w:rsidRPr="00B02FE3" w:rsidRDefault="00B02FE3" w:rsidP="008B1639">
            <w:pPr>
              <w:rPr>
                <w:rFonts w:cstheme="minorHAnsi"/>
                <w:szCs w:val="20"/>
                <w:lang w:val="el-GR"/>
              </w:rPr>
            </w:pPr>
            <w:r w:rsidRPr="00B02FE3">
              <w:rPr>
                <w:rFonts w:cstheme="minorHAnsi"/>
                <w:szCs w:val="20"/>
                <w:lang w:val="el-GR"/>
              </w:rPr>
              <w:t>Επιλέχθηκαν μόνο  τα υλικά, τα εργαλεία αλλά η συναρμολόγηση δεν ολοκληρώθηκε.</w:t>
            </w:r>
          </w:p>
        </w:tc>
        <w:tc>
          <w:tcPr>
            <w:tcW w:w="1938" w:type="dxa"/>
            <w:shd w:val="clear" w:color="auto" w:fill="95B3D7" w:themeFill="accent1" w:themeFillTint="99"/>
          </w:tcPr>
          <w:p w14:paraId="2C6DC7C1" w14:textId="77777777" w:rsidR="00B02FE3" w:rsidRPr="00B02FE3" w:rsidRDefault="00B02FE3" w:rsidP="008B1639">
            <w:pPr>
              <w:rPr>
                <w:rFonts w:cstheme="minorHAnsi"/>
                <w:szCs w:val="20"/>
                <w:lang w:val="el-GR"/>
              </w:rPr>
            </w:pPr>
            <w:r w:rsidRPr="00B02FE3">
              <w:rPr>
                <w:rFonts w:cstheme="minorHAnsi"/>
                <w:b/>
                <w:szCs w:val="20"/>
                <w:lang w:val="el-GR"/>
              </w:rPr>
              <w:t>Μερική υλοποίηση</w:t>
            </w:r>
            <w:r w:rsidRPr="00B02FE3">
              <w:rPr>
                <w:rFonts w:cstheme="minorHAnsi"/>
                <w:szCs w:val="20"/>
                <w:lang w:val="el-GR"/>
              </w:rPr>
              <w:t xml:space="preserve"> της κατασκευής της γέφυρας:</w:t>
            </w:r>
          </w:p>
          <w:p w14:paraId="0A950139" w14:textId="77777777" w:rsidR="00B02FE3" w:rsidRPr="00B02FE3" w:rsidRDefault="00B02FE3" w:rsidP="008B1639">
            <w:pPr>
              <w:rPr>
                <w:rFonts w:cstheme="minorHAnsi"/>
                <w:szCs w:val="20"/>
                <w:lang w:val="el-GR"/>
              </w:rPr>
            </w:pPr>
            <w:r w:rsidRPr="00B02FE3">
              <w:rPr>
                <w:rFonts w:cstheme="minorHAnsi"/>
                <w:szCs w:val="20"/>
                <w:lang w:val="el-GR"/>
              </w:rPr>
              <w:t xml:space="preserve">Έγινε συναρμολόγηση όλων των μερών της γέφυρας χωρίς την ενσωμάτωση των </w:t>
            </w:r>
            <w:proofErr w:type="spellStart"/>
            <w:r w:rsidRPr="00B02FE3">
              <w:rPr>
                <w:rFonts w:cstheme="minorHAnsi"/>
                <w:szCs w:val="20"/>
                <w:lang w:val="el-GR"/>
              </w:rPr>
              <w:t>σερβοκινητήρων</w:t>
            </w:r>
            <w:proofErr w:type="spellEnd"/>
            <w:r w:rsidRPr="00B02FE3">
              <w:rPr>
                <w:rFonts w:cstheme="minorHAnsi"/>
                <w:szCs w:val="20"/>
                <w:lang w:val="el-GR"/>
              </w:rPr>
              <w:t xml:space="preserve"> και των </w:t>
            </w:r>
            <w:r>
              <w:rPr>
                <w:rFonts w:cstheme="minorHAnsi"/>
                <w:szCs w:val="20"/>
              </w:rPr>
              <w:t>led</w:t>
            </w:r>
            <w:r w:rsidRPr="00B02FE3">
              <w:rPr>
                <w:rFonts w:cstheme="minorHAnsi"/>
                <w:szCs w:val="20"/>
                <w:lang w:val="el-GR"/>
              </w:rPr>
              <w:t xml:space="preserve">. </w:t>
            </w:r>
          </w:p>
        </w:tc>
        <w:tc>
          <w:tcPr>
            <w:tcW w:w="1938" w:type="dxa"/>
            <w:shd w:val="clear" w:color="auto" w:fill="95B3D7" w:themeFill="accent1" w:themeFillTint="99"/>
          </w:tcPr>
          <w:p w14:paraId="115C8D79" w14:textId="77777777" w:rsidR="00B02FE3" w:rsidRPr="00B02FE3" w:rsidRDefault="00B02FE3" w:rsidP="008B1639">
            <w:pPr>
              <w:rPr>
                <w:rFonts w:cstheme="minorHAnsi"/>
                <w:szCs w:val="20"/>
                <w:lang w:val="el-GR"/>
              </w:rPr>
            </w:pPr>
            <w:r w:rsidRPr="00B02FE3">
              <w:rPr>
                <w:rFonts w:cstheme="minorHAnsi"/>
                <w:b/>
                <w:szCs w:val="20"/>
                <w:lang w:val="el-GR"/>
              </w:rPr>
              <w:t xml:space="preserve">Υλοποίηση σε υψηλό ποσοστό ολοκλήρωσης </w:t>
            </w:r>
            <w:r w:rsidRPr="00B02FE3">
              <w:rPr>
                <w:rFonts w:cstheme="minorHAnsi"/>
                <w:szCs w:val="20"/>
                <w:lang w:val="el-GR"/>
              </w:rPr>
              <w:t>της Γέφυρας:</w:t>
            </w:r>
          </w:p>
          <w:p w14:paraId="26AC236A" w14:textId="77777777" w:rsidR="00B02FE3" w:rsidRPr="00B02FE3" w:rsidRDefault="00B02FE3" w:rsidP="008B1639">
            <w:pPr>
              <w:rPr>
                <w:rFonts w:cstheme="minorHAnsi"/>
                <w:szCs w:val="20"/>
                <w:lang w:val="el-GR"/>
              </w:rPr>
            </w:pPr>
            <w:r w:rsidRPr="00B02FE3">
              <w:rPr>
                <w:rFonts w:cstheme="minorHAnsi"/>
                <w:szCs w:val="20"/>
                <w:lang w:val="el-GR"/>
              </w:rPr>
              <w:t xml:space="preserve">Έγινε η συναρμολόγηση όλων των μερών της γέφυρας, η τοποθέτηση των </w:t>
            </w:r>
            <w:proofErr w:type="spellStart"/>
            <w:r w:rsidRPr="00B02FE3">
              <w:rPr>
                <w:rFonts w:cstheme="minorHAnsi"/>
                <w:szCs w:val="20"/>
                <w:lang w:val="el-GR"/>
              </w:rPr>
              <w:t>σερβοκινητήρων</w:t>
            </w:r>
            <w:proofErr w:type="spellEnd"/>
            <w:r w:rsidRPr="00B02FE3">
              <w:rPr>
                <w:rFonts w:cstheme="minorHAnsi"/>
                <w:szCs w:val="20"/>
                <w:lang w:val="el-GR"/>
              </w:rPr>
              <w:t xml:space="preserve"> χωρίς όμως να τοποθετηθούν τα </w:t>
            </w:r>
            <w:r>
              <w:rPr>
                <w:rFonts w:cstheme="minorHAnsi"/>
                <w:szCs w:val="20"/>
              </w:rPr>
              <w:t>led</w:t>
            </w:r>
            <w:r w:rsidRPr="00B02FE3">
              <w:rPr>
                <w:rFonts w:cstheme="minorHAnsi"/>
                <w:szCs w:val="20"/>
                <w:lang w:val="el-GR"/>
              </w:rPr>
              <w:t>.</w:t>
            </w:r>
          </w:p>
        </w:tc>
        <w:tc>
          <w:tcPr>
            <w:tcW w:w="1938" w:type="dxa"/>
            <w:shd w:val="clear" w:color="auto" w:fill="95B3D7" w:themeFill="accent1" w:themeFillTint="99"/>
          </w:tcPr>
          <w:p w14:paraId="34D765C9" w14:textId="77777777" w:rsidR="00B02FE3" w:rsidRPr="00B02FE3" w:rsidRDefault="00B02FE3" w:rsidP="008B1639">
            <w:pPr>
              <w:rPr>
                <w:rFonts w:cstheme="minorHAnsi"/>
                <w:b/>
                <w:szCs w:val="20"/>
                <w:lang w:val="el-GR"/>
              </w:rPr>
            </w:pPr>
            <w:r w:rsidRPr="00B02FE3">
              <w:rPr>
                <w:rFonts w:cstheme="minorHAnsi"/>
                <w:b/>
                <w:szCs w:val="20"/>
                <w:lang w:val="el-GR"/>
              </w:rPr>
              <w:t xml:space="preserve">Πλήρης υλοποίηση της Κινητής Γέφυρας: </w:t>
            </w:r>
          </w:p>
          <w:p w14:paraId="4668A669" w14:textId="77777777" w:rsidR="00B02FE3" w:rsidRPr="001F6F89" w:rsidRDefault="00B02FE3" w:rsidP="008B1639">
            <w:pPr>
              <w:rPr>
                <w:rFonts w:cstheme="minorHAnsi"/>
                <w:szCs w:val="20"/>
              </w:rPr>
            </w:pPr>
            <w:r w:rsidRPr="00B02FE3">
              <w:rPr>
                <w:rFonts w:cstheme="minorHAnsi"/>
                <w:szCs w:val="20"/>
                <w:lang w:val="el-GR"/>
              </w:rPr>
              <w:t xml:space="preserve">Έγινε η συναρμολόγηση όλων των μερών της γέφυρας, η τοποθέτηση των </w:t>
            </w:r>
            <w:proofErr w:type="spellStart"/>
            <w:r w:rsidRPr="00B02FE3">
              <w:rPr>
                <w:rFonts w:cstheme="minorHAnsi"/>
                <w:szCs w:val="20"/>
                <w:lang w:val="el-GR"/>
              </w:rPr>
              <w:t>σερβοκινητήρων</w:t>
            </w:r>
            <w:proofErr w:type="spellEnd"/>
            <w:r w:rsidRPr="00B02FE3">
              <w:rPr>
                <w:rFonts w:cstheme="minorHAnsi"/>
                <w:szCs w:val="20"/>
                <w:lang w:val="el-GR"/>
              </w:rPr>
              <w:t xml:space="preserve"> και των </w:t>
            </w:r>
            <w:r w:rsidRPr="001F6F89">
              <w:rPr>
                <w:rFonts w:cstheme="minorHAnsi"/>
                <w:szCs w:val="20"/>
              </w:rPr>
              <w:t>led</w:t>
            </w:r>
            <w:r w:rsidRPr="00B02FE3">
              <w:rPr>
                <w:rFonts w:cstheme="minorHAnsi"/>
                <w:szCs w:val="20"/>
                <w:lang w:val="el-GR"/>
              </w:rPr>
              <w:t xml:space="preserve"> και δούλεψε σωστά. </w:t>
            </w:r>
            <w:proofErr w:type="spellStart"/>
            <w:r>
              <w:rPr>
                <w:rFonts w:cstheme="minorHAnsi"/>
                <w:szCs w:val="20"/>
              </w:rPr>
              <w:t>Οι</w:t>
            </w:r>
            <w:proofErr w:type="spellEnd"/>
            <w:r>
              <w:rPr>
                <w:rFonts w:cstheme="minorHAnsi"/>
                <w:szCs w:val="20"/>
              </w:rPr>
              <w:t xml:space="preserve"> μα</w:t>
            </w:r>
            <w:proofErr w:type="spellStart"/>
            <w:r>
              <w:rPr>
                <w:rFonts w:cstheme="minorHAnsi"/>
                <w:szCs w:val="20"/>
              </w:rPr>
              <w:t>θητές</w:t>
            </w:r>
            <w:proofErr w:type="spellEnd"/>
            <w:r>
              <w:rPr>
                <w:rFonts w:cstheme="minorHAnsi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Cs w:val="20"/>
              </w:rPr>
              <w:t>α</w:t>
            </w:r>
            <w:proofErr w:type="spellStart"/>
            <w:r>
              <w:rPr>
                <w:rFonts w:cstheme="minorHAnsi"/>
                <w:szCs w:val="20"/>
              </w:rPr>
              <w:t>σχολήθηκ</w:t>
            </w:r>
            <w:proofErr w:type="spellEnd"/>
            <w:r>
              <w:rPr>
                <w:rFonts w:cstheme="minorHAnsi"/>
                <w:szCs w:val="20"/>
              </w:rPr>
              <w:t xml:space="preserve">αν  </w:t>
            </w:r>
            <w:proofErr w:type="spellStart"/>
            <w:r>
              <w:rPr>
                <w:rFonts w:cstheme="minorHAnsi"/>
                <w:szCs w:val="20"/>
              </w:rPr>
              <w:t>διεξοδικά</w:t>
            </w:r>
            <w:proofErr w:type="spellEnd"/>
            <w:proofErr w:type="gramEnd"/>
            <w:r>
              <w:rPr>
                <w:rFonts w:cstheme="minorHAnsi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Cs w:val="20"/>
              </w:rPr>
              <w:t>με</w:t>
            </w:r>
            <w:proofErr w:type="spellEnd"/>
            <w:r>
              <w:rPr>
                <w:rFonts w:cstheme="minorHAnsi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Cs w:val="20"/>
              </w:rPr>
              <w:t>την</w:t>
            </w:r>
            <w:proofErr w:type="spellEnd"/>
            <w:r>
              <w:rPr>
                <w:rFonts w:cstheme="minorHAnsi"/>
                <w:szCs w:val="20"/>
              </w:rPr>
              <w:t xml:space="preserve"> α</w:t>
            </w:r>
            <w:proofErr w:type="spellStart"/>
            <w:r>
              <w:rPr>
                <w:rFonts w:cstheme="minorHAnsi"/>
                <w:szCs w:val="20"/>
              </w:rPr>
              <w:t>ισθητική</w:t>
            </w:r>
            <w:proofErr w:type="spellEnd"/>
            <w:r>
              <w:rPr>
                <w:rFonts w:cstheme="minorHAnsi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Cs w:val="20"/>
              </w:rPr>
              <w:t>του</w:t>
            </w:r>
            <w:proofErr w:type="spellEnd"/>
            <w:r>
              <w:rPr>
                <w:rFonts w:cstheme="minorHAnsi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Cs w:val="20"/>
              </w:rPr>
              <w:t>τεχνουργήμ</w:t>
            </w:r>
            <w:proofErr w:type="spellEnd"/>
            <w:r>
              <w:rPr>
                <w:rFonts w:cstheme="minorHAnsi"/>
                <w:szCs w:val="20"/>
              </w:rPr>
              <w:t>ατος</w:t>
            </w:r>
          </w:p>
        </w:tc>
      </w:tr>
      <w:tr w:rsidR="00B02FE3" w14:paraId="761D0DC2" w14:textId="77777777" w:rsidTr="008B1639">
        <w:trPr>
          <w:trHeight w:val="847"/>
        </w:trPr>
        <w:tc>
          <w:tcPr>
            <w:tcW w:w="1812" w:type="dxa"/>
          </w:tcPr>
          <w:p w14:paraId="19E64FA4" w14:textId="77777777" w:rsidR="00B02FE3" w:rsidRDefault="00B02FE3" w:rsidP="008B163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8A0392" w14:textId="77777777" w:rsidR="00B02FE3" w:rsidRDefault="00B02FE3" w:rsidP="008B163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Χ</w:t>
            </w:r>
          </w:p>
        </w:tc>
        <w:tc>
          <w:tcPr>
            <w:tcW w:w="1938" w:type="dxa"/>
          </w:tcPr>
          <w:p w14:paraId="50B7CC55" w14:textId="77777777" w:rsidR="00B02FE3" w:rsidRDefault="00B02FE3" w:rsidP="008B163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26BFFB" w14:textId="77777777" w:rsidR="00B02FE3" w:rsidRDefault="00B02FE3" w:rsidP="008B163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Χ</w:t>
            </w:r>
          </w:p>
        </w:tc>
        <w:tc>
          <w:tcPr>
            <w:tcW w:w="1938" w:type="dxa"/>
          </w:tcPr>
          <w:p w14:paraId="079FD7A1" w14:textId="77777777" w:rsidR="00B02FE3" w:rsidRDefault="00B02FE3" w:rsidP="008B163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1FEDFE" w14:textId="77777777" w:rsidR="00B02FE3" w:rsidRDefault="00B02FE3" w:rsidP="008B163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Χ</w:t>
            </w:r>
          </w:p>
        </w:tc>
        <w:tc>
          <w:tcPr>
            <w:tcW w:w="1938" w:type="dxa"/>
          </w:tcPr>
          <w:p w14:paraId="55F9ED15" w14:textId="77777777" w:rsidR="00B02FE3" w:rsidRDefault="00B02FE3" w:rsidP="008B163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09273A" w14:textId="77777777" w:rsidR="00B02FE3" w:rsidRDefault="00B02FE3" w:rsidP="008B163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Χ</w:t>
            </w:r>
          </w:p>
        </w:tc>
        <w:tc>
          <w:tcPr>
            <w:tcW w:w="1938" w:type="dxa"/>
          </w:tcPr>
          <w:p w14:paraId="2A32CBCA" w14:textId="77777777" w:rsidR="00B02FE3" w:rsidRDefault="00B02FE3" w:rsidP="008B163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9C0D7A0" w14:textId="77777777" w:rsidR="00B02FE3" w:rsidRDefault="00B02FE3" w:rsidP="008B163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Χ</w:t>
            </w:r>
          </w:p>
        </w:tc>
      </w:tr>
    </w:tbl>
    <w:p w14:paraId="53A5B666" w14:textId="77777777" w:rsidR="002A518E" w:rsidRDefault="002A518E" w:rsidP="002A518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</w:p>
    <w:p w14:paraId="175348B0" w14:textId="77777777" w:rsidR="002C4397" w:rsidRDefault="002C4397" w:rsidP="002A518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</w:p>
    <w:p w14:paraId="71185569" w14:textId="77777777" w:rsidR="002C4397" w:rsidRDefault="002C4397" w:rsidP="002A518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</w:p>
    <w:p w14:paraId="4D91964E" w14:textId="77777777" w:rsidR="002C4397" w:rsidRDefault="002C4397" w:rsidP="002A518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</w:p>
    <w:p w14:paraId="653FFD3C" w14:textId="77777777" w:rsidR="002C4397" w:rsidRDefault="002C4397" w:rsidP="002A518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</w:p>
    <w:p w14:paraId="62E2CAE6" w14:textId="77777777" w:rsidR="002C4397" w:rsidRDefault="002C4397" w:rsidP="002A518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</w:p>
    <w:p w14:paraId="318ECD2C" w14:textId="77777777" w:rsidR="008B7CE4" w:rsidRDefault="008B7CE4" w:rsidP="002A518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</w:p>
    <w:p w14:paraId="4E61CEE0" w14:textId="77777777" w:rsidR="008B7CE4" w:rsidRDefault="008B7CE4" w:rsidP="008B7CE4">
      <w:pPr>
        <w:pStyle w:val="Web"/>
        <w:ind w:left="-142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lastRenderedPageBreak/>
        <w:t>ΡΟΥΜΠΡΙΚΑ ΑΞΙΟΛΟΓΗΣΗΣ ΟΜΑΔΑΣ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13"/>
        <w:gridCol w:w="2147"/>
        <w:gridCol w:w="1958"/>
        <w:gridCol w:w="2070"/>
        <w:gridCol w:w="1388"/>
      </w:tblGrid>
      <w:tr w:rsidR="00295E49" w14:paraId="07DFD265" w14:textId="77777777" w:rsidTr="00295E49">
        <w:trPr>
          <w:trHeight w:val="1340"/>
        </w:trPr>
        <w:tc>
          <w:tcPr>
            <w:tcW w:w="9576" w:type="dxa"/>
            <w:gridSpan w:val="5"/>
            <w:shd w:val="clear" w:color="auto" w:fill="DBE5F1" w:themeFill="accent1" w:themeFillTint="33"/>
          </w:tcPr>
          <w:p w14:paraId="194A4291" w14:textId="77777777" w:rsidR="00295E49" w:rsidRPr="00295E49" w:rsidRDefault="00295E49" w:rsidP="00295E49">
            <w:pPr>
              <w:pStyle w:val="af7"/>
              <w:spacing w:line="360" w:lineRule="auto"/>
              <w:ind w:left="0"/>
              <w:rPr>
                <w:b/>
                <w:color w:val="262626" w:themeColor="text1" w:themeTint="D9"/>
                <w:szCs w:val="20"/>
              </w:rPr>
            </w:pPr>
            <w:proofErr w:type="spellStart"/>
            <w:r w:rsidRPr="00295E49">
              <w:rPr>
                <w:b/>
                <w:color w:val="262626" w:themeColor="text1" w:themeTint="D9"/>
                <w:szCs w:val="20"/>
              </w:rPr>
              <w:t>Ημερομηνί</w:t>
            </w:r>
            <w:proofErr w:type="spellEnd"/>
            <w:r w:rsidRPr="00295E49">
              <w:rPr>
                <w:b/>
                <w:color w:val="262626" w:themeColor="text1" w:themeTint="D9"/>
                <w:szCs w:val="20"/>
              </w:rPr>
              <w:t>α: _____________</w:t>
            </w:r>
          </w:p>
          <w:p w14:paraId="50E86A53" w14:textId="77777777" w:rsidR="00295E49" w:rsidRPr="00295E49" w:rsidRDefault="00295E49" w:rsidP="00295E49">
            <w:pPr>
              <w:pStyle w:val="af7"/>
              <w:spacing w:line="360" w:lineRule="auto"/>
              <w:ind w:left="0"/>
              <w:rPr>
                <w:b/>
                <w:color w:val="262626" w:themeColor="text1" w:themeTint="D9"/>
                <w:szCs w:val="20"/>
              </w:rPr>
            </w:pPr>
            <w:proofErr w:type="spellStart"/>
            <w:r w:rsidRPr="00295E49">
              <w:rPr>
                <w:b/>
                <w:color w:val="262626" w:themeColor="text1" w:themeTint="D9"/>
                <w:szCs w:val="20"/>
              </w:rPr>
              <w:t>Τμήμ</w:t>
            </w:r>
            <w:proofErr w:type="spellEnd"/>
            <w:r w:rsidRPr="00295E49">
              <w:rPr>
                <w:b/>
                <w:color w:val="262626" w:themeColor="text1" w:themeTint="D9"/>
                <w:szCs w:val="20"/>
              </w:rPr>
              <w:t>α:  _______</w:t>
            </w:r>
          </w:p>
          <w:p w14:paraId="7F43CE16" w14:textId="77777777" w:rsidR="00295E49" w:rsidRPr="00295E49" w:rsidRDefault="00295E49" w:rsidP="00295E49">
            <w:pPr>
              <w:pStyle w:val="af7"/>
              <w:spacing w:line="360" w:lineRule="auto"/>
              <w:ind w:left="0"/>
              <w:rPr>
                <w:b/>
                <w:color w:val="262626" w:themeColor="text1" w:themeTint="D9"/>
                <w:szCs w:val="20"/>
              </w:rPr>
            </w:pPr>
            <w:proofErr w:type="spellStart"/>
            <w:r w:rsidRPr="00295E49">
              <w:rPr>
                <w:b/>
                <w:color w:val="262626" w:themeColor="text1" w:themeTint="D9"/>
                <w:szCs w:val="20"/>
              </w:rPr>
              <w:t>Ονόμ</w:t>
            </w:r>
            <w:proofErr w:type="spellEnd"/>
            <w:r w:rsidRPr="00295E49">
              <w:rPr>
                <w:b/>
                <w:color w:val="262626" w:themeColor="text1" w:themeTint="D9"/>
                <w:szCs w:val="20"/>
              </w:rPr>
              <w:t xml:space="preserve">ατα </w:t>
            </w:r>
            <w:proofErr w:type="spellStart"/>
            <w:r w:rsidRPr="00295E49">
              <w:rPr>
                <w:b/>
                <w:color w:val="262626" w:themeColor="text1" w:themeTint="D9"/>
                <w:szCs w:val="20"/>
              </w:rPr>
              <w:t>μελών</w:t>
            </w:r>
            <w:proofErr w:type="spellEnd"/>
            <w:r w:rsidRPr="00295E49">
              <w:rPr>
                <w:b/>
                <w:color w:val="262626" w:themeColor="text1" w:themeTint="D9"/>
                <w:szCs w:val="20"/>
              </w:rPr>
              <w:t xml:space="preserve">:  </w:t>
            </w:r>
            <w:proofErr w:type="gramStart"/>
            <w:r w:rsidRPr="00295E49">
              <w:rPr>
                <w:b/>
                <w:color w:val="262626" w:themeColor="text1" w:themeTint="D9"/>
                <w:szCs w:val="20"/>
              </w:rPr>
              <w:t>1.</w:t>
            </w:r>
            <w:r>
              <w:rPr>
                <w:b/>
                <w:color w:val="262626" w:themeColor="text1" w:themeTint="D9"/>
                <w:szCs w:val="20"/>
              </w:rPr>
              <w:t>_</w:t>
            </w:r>
            <w:proofErr w:type="gramEnd"/>
            <w:r>
              <w:rPr>
                <w:b/>
                <w:color w:val="262626" w:themeColor="text1" w:themeTint="D9"/>
                <w:szCs w:val="20"/>
              </w:rPr>
              <w:t>__</w:t>
            </w:r>
            <w:r>
              <w:rPr>
                <w:b/>
                <w:color w:val="262626" w:themeColor="text1" w:themeTint="D9"/>
                <w:szCs w:val="20"/>
                <w:lang w:val="el-GR"/>
              </w:rPr>
              <w:t>___</w:t>
            </w:r>
            <w:r w:rsidRPr="00295E49">
              <w:rPr>
                <w:b/>
                <w:color w:val="262626" w:themeColor="text1" w:themeTint="D9"/>
                <w:szCs w:val="20"/>
              </w:rPr>
              <w:t>___</w:t>
            </w:r>
            <w:r>
              <w:rPr>
                <w:b/>
                <w:color w:val="262626" w:themeColor="text1" w:themeTint="D9"/>
                <w:szCs w:val="20"/>
              </w:rPr>
              <w:t xml:space="preserve">         2. __</w:t>
            </w:r>
            <w:r>
              <w:rPr>
                <w:b/>
                <w:color w:val="262626" w:themeColor="text1" w:themeTint="D9"/>
                <w:szCs w:val="20"/>
                <w:lang w:val="el-GR"/>
              </w:rPr>
              <w:t>_____</w:t>
            </w:r>
            <w:r>
              <w:rPr>
                <w:b/>
                <w:color w:val="262626" w:themeColor="text1" w:themeTint="D9"/>
                <w:szCs w:val="20"/>
              </w:rPr>
              <w:t>__         3.  __________</w:t>
            </w:r>
            <w:r w:rsidRPr="00295E49">
              <w:rPr>
                <w:b/>
                <w:color w:val="262626" w:themeColor="text1" w:themeTint="D9"/>
                <w:szCs w:val="20"/>
              </w:rPr>
              <w:t>__</w:t>
            </w:r>
          </w:p>
          <w:p w14:paraId="67461D52" w14:textId="77777777" w:rsidR="00295E49" w:rsidRDefault="00295E49" w:rsidP="00295E49">
            <w:pPr>
              <w:pStyle w:val="af7"/>
              <w:spacing w:line="240" w:lineRule="auto"/>
              <w:ind w:left="0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 xml:space="preserve">                             </w:t>
            </w:r>
          </w:p>
        </w:tc>
      </w:tr>
      <w:tr w:rsidR="00295E49" w14:paraId="796D01D0" w14:textId="77777777" w:rsidTr="00295E49">
        <w:tc>
          <w:tcPr>
            <w:tcW w:w="2013" w:type="dxa"/>
            <w:shd w:val="clear" w:color="auto" w:fill="F2F2F2" w:themeFill="background1" w:themeFillShade="F2"/>
          </w:tcPr>
          <w:p w14:paraId="30972CFB" w14:textId="77777777" w:rsidR="00295E49" w:rsidRDefault="00295E49" w:rsidP="00295E49">
            <w:pPr>
              <w:pStyle w:val="af7"/>
              <w:spacing w:line="480" w:lineRule="auto"/>
              <w:ind w:left="0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b/>
                <w:color w:val="262626" w:themeColor="text1" w:themeTint="D9"/>
                <w:sz w:val="24"/>
                <w:szCs w:val="24"/>
              </w:rPr>
              <w:t>Κριτήρι</w:t>
            </w:r>
            <w:proofErr w:type="spellEnd"/>
            <w:r>
              <w:rPr>
                <w:b/>
                <w:color w:val="262626" w:themeColor="text1" w:themeTint="D9"/>
                <w:sz w:val="24"/>
                <w:szCs w:val="24"/>
              </w:rPr>
              <w:t>α</w:t>
            </w:r>
          </w:p>
        </w:tc>
        <w:tc>
          <w:tcPr>
            <w:tcW w:w="2147" w:type="dxa"/>
            <w:shd w:val="clear" w:color="auto" w:fill="F2F2F2" w:themeFill="background1" w:themeFillShade="F2"/>
          </w:tcPr>
          <w:p w14:paraId="32A56D2E" w14:textId="77777777" w:rsidR="00295E49" w:rsidRDefault="00295E49" w:rsidP="00295E49">
            <w:pPr>
              <w:pStyle w:val="af7"/>
              <w:spacing w:line="480" w:lineRule="auto"/>
              <w:ind w:left="0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958" w:type="dxa"/>
            <w:shd w:val="clear" w:color="auto" w:fill="F2F2F2" w:themeFill="background1" w:themeFillShade="F2"/>
          </w:tcPr>
          <w:p w14:paraId="0F5A48F1" w14:textId="77777777" w:rsidR="00295E49" w:rsidRDefault="00295E49" w:rsidP="00295E49">
            <w:pPr>
              <w:pStyle w:val="af7"/>
              <w:spacing w:line="480" w:lineRule="auto"/>
              <w:ind w:left="0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5AD071E" w14:textId="77777777" w:rsidR="00295E49" w:rsidRDefault="00295E49" w:rsidP="00295E49">
            <w:pPr>
              <w:pStyle w:val="af7"/>
              <w:spacing w:line="480" w:lineRule="auto"/>
              <w:ind w:left="0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29F6BAE7" w14:textId="77777777" w:rsidR="00295E49" w:rsidRPr="00832F04" w:rsidRDefault="00295E49" w:rsidP="00295E49">
            <w:pPr>
              <w:pStyle w:val="af7"/>
              <w:spacing w:line="480" w:lineRule="auto"/>
              <w:ind w:left="0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b/>
                <w:color w:val="262626" w:themeColor="text1" w:themeTint="D9"/>
                <w:sz w:val="24"/>
                <w:szCs w:val="24"/>
              </w:rPr>
              <w:t>Kλίμ</w:t>
            </w:r>
            <w:proofErr w:type="spellEnd"/>
            <w:r>
              <w:rPr>
                <w:b/>
                <w:color w:val="262626" w:themeColor="text1" w:themeTint="D9"/>
                <w:sz w:val="24"/>
                <w:szCs w:val="24"/>
              </w:rPr>
              <w:t>ακα</w:t>
            </w:r>
          </w:p>
        </w:tc>
      </w:tr>
      <w:tr w:rsidR="00295E49" w:rsidRPr="00FA2E40" w14:paraId="52990BD1" w14:textId="77777777" w:rsidTr="00295E49">
        <w:trPr>
          <w:trHeight w:val="1205"/>
        </w:trPr>
        <w:tc>
          <w:tcPr>
            <w:tcW w:w="2013" w:type="dxa"/>
            <w:shd w:val="clear" w:color="auto" w:fill="F2F2F2" w:themeFill="background1" w:themeFillShade="F2"/>
          </w:tcPr>
          <w:p w14:paraId="65EB76DB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lang w:val="el-GR"/>
              </w:rPr>
            </w:pPr>
            <w:r>
              <w:rPr>
                <w:color w:val="262626" w:themeColor="text1" w:themeTint="D9"/>
                <w:lang w:val="el-GR"/>
              </w:rPr>
              <w:t>Υπολογισμός των μερών της μακέτας με χρήση κατάλληλης  κλίμακας</w:t>
            </w:r>
          </w:p>
        </w:tc>
        <w:tc>
          <w:tcPr>
            <w:tcW w:w="2147" w:type="dxa"/>
            <w:shd w:val="clear" w:color="auto" w:fill="F2F2F2" w:themeFill="background1" w:themeFillShade="F2"/>
          </w:tcPr>
          <w:p w14:paraId="153B97C9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>
              <w:rPr>
                <w:color w:val="262626" w:themeColor="text1" w:themeTint="D9"/>
                <w:szCs w:val="20"/>
                <w:lang w:val="el-GR"/>
              </w:rPr>
              <w:t xml:space="preserve">Η κλίμακα που επιλέχθηκε ήταν σωστή και ο υπολογισμός των διαστάσεων των  μερών της μακέτας (γέφυρα </w:t>
            </w:r>
            <w:proofErr w:type="spellStart"/>
            <w:r>
              <w:rPr>
                <w:color w:val="262626" w:themeColor="text1" w:themeTint="D9"/>
                <w:szCs w:val="20"/>
                <w:lang w:val="el-GR"/>
              </w:rPr>
              <w:t>κ.λ.π</w:t>
            </w:r>
            <w:proofErr w:type="spellEnd"/>
            <w:r>
              <w:rPr>
                <w:color w:val="262626" w:themeColor="text1" w:themeTint="D9"/>
                <w:szCs w:val="20"/>
                <w:lang w:val="el-GR"/>
              </w:rPr>
              <w:t>) ήταν σωστός</w:t>
            </w:r>
            <w:r w:rsidRPr="00295E49">
              <w:rPr>
                <w:color w:val="262626" w:themeColor="text1" w:themeTint="D9"/>
                <w:szCs w:val="20"/>
                <w:lang w:val="el-GR"/>
              </w:rPr>
              <w:t xml:space="preserve"> </w:t>
            </w:r>
          </w:p>
        </w:tc>
        <w:tc>
          <w:tcPr>
            <w:tcW w:w="1958" w:type="dxa"/>
            <w:shd w:val="clear" w:color="auto" w:fill="F2F2F2" w:themeFill="background1" w:themeFillShade="F2"/>
          </w:tcPr>
          <w:p w14:paraId="2A3AC6E6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>
              <w:rPr>
                <w:color w:val="262626" w:themeColor="text1" w:themeTint="D9"/>
                <w:szCs w:val="20"/>
                <w:lang w:val="el-GR"/>
              </w:rPr>
              <w:t>Η κλίμακα που επιλέχθηκε ήταν κατάλληλη αλλά ο υπολογισμός των διαστάσεων δεν ήταν σωστός.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BED26F8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>
              <w:rPr>
                <w:color w:val="262626" w:themeColor="text1" w:themeTint="D9"/>
                <w:szCs w:val="20"/>
                <w:lang w:val="el-GR"/>
              </w:rPr>
              <w:t xml:space="preserve">Η κλίμακα που επιλέχθηκε καθώς και ο υπολογισμός των διαστάσεων ήταν λάθος. 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43FCC186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b/>
                <w:color w:val="262626" w:themeColor="text1" w:themeTint="D9"/>
                <w:szCs w:val="20"/>
                <w:lang w:val="el-GR"/>
              </w:rPr>
            </w:pPr>
          </w:p>
        </w:tc>
      </w:tr>
      <w:tr w:rsidR="00295E49" w:rsidRPr="00FA2E40" w14:paraId="7FB6B234" w14:textId="77777777" w:rsidTr="00295E49">
        <w:trPr>
          <w:trHeight w:val="1137"/>
        </w:trPr>
        <w:tc>
          <w:tcPr>
            <w:tcW w:w="2013" w:type="dxa"/>
            <w:shd w:val="clear" w:color="auto" w:fill="F2F2F2" w:themeFill="background1" w:themeFillShade="F2"/>
          </w:tcPr>
          <w:p w14:paraId="54673E78" w14:textId="77777777" w:rsid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lang w:val="el-GR"/>
              </w:rPr>
            </w:pPr>
            <w:r>
              <w:rPr>
                <w:color w:val="262626" w:themeColor="text1" w:themeTint="D9"/>
                <w:lang w:val="el-GR"/>
              </w:rPr>
              <w:t xml:space="preserve">Σχεδιασμός μακέτας στο </w:t>
            </w:r>
            <w:proofErr w:type="spellStart"/>
            <w:r>
              <w:rPr>
                <w:color w:val="262626" w:themeColor="text1" w:themeTint="D9"/>
              </w:rPr>
              <w:t>Tinkercad</w:t>
            </w:r>
            <w:proofErr w:type="spellEnd"/>
            <w:r w:rsidRPr="00295E49">
              <w:rPr>
                <w:color w:val="262626" w:themeColor="text1" w:themeTint="D9"/>
                <w:lang w:val="el-GR"/>
              </w:rPr>
              <w:t xml:space="preserve"> 3</w:t>
            </w:r>
            <w:r>
              <w:rPr>
                <w:color w:val="262626" w:themeColor="text1" w:themeTint="D9"/>
              </w:rPr>
              <w:t>D</w:t>
            </w:r>
            <w:r w:rsidRPr="00295E49">
              <w:rPr>
                <w:color w:val="262626" w:themeColor="text1" w:themeTint="D9"/>
                <w:lang w:val="el-GR"/>
              </w:rPr>
              <w:t xml:space="preserve"> </w:t>
            </w:r>
            <w:r>
              <w:rPr>
                <w:color w:val="262626" w:themeColor="text1" w:themeTint="D9"/>
              </w:rPr>
              <w:t>Circuits</w:t>
            </w:r>
          </w:p>
          <w:p w14:paraId="17D470DD" w14:textId="77777777" w:rsidR="00B57BB8" w:rsidRDefault="00B57BB8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lang w:val="el-GR"/>
              </w:rPr>
            </w:pPr>
          </w:p>
          <w:p w14:paraId="4BFA9E02" w14:textId="77777777" w:rsidR="00B57BB8" w:rsidRPr="00B57BB8" w:rsidRDefault="00B57BB8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lang w:val="el-GR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14:paraId="688C96C1" w14:textId="77777777" w:rsidR="00295E49" w:rsidRPr="00295E49" w:rsidRDefault="00046840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>
              <w:rPr>
                <w:color w:val="262626" w:themeColor="text1" w:themeTint="D9"/>
                <w:szCs w:val="20"/>
                <w:lang w:val="el-GR"/>
              </w:rPr>
              <w:t>Ο σχεδιασμός ήταν εξαιρετικός. Αποδόθηκαν με λεπτομέρειες οι προδιαγραφές. Οι διαστάσεις είναι σωστές.</w:t>
            </w:r>
            <w:r w:rsidR="00295E49" w:rsidRPr="00295E49">
              <w:rPr>
                <w:color w:val="262626" w:themeColor="text1" w:themeTint="D9"/>
                <w:szCs w:val="20"/>
                <w:lang w:val="el-GR"/>
              </w:rPr>
              <w:t xml:space="preserve"> </w:t>
            </w:r>
          </w:p>
        </w:tc>
        <w:tc>
          <w:tcPr>
            <w:tcW w:w="1958" w:type="dxa"/>
            <w:shd w:val="clear" w:color="auto" w:fill="F2F2F2" w:themeFill="background1" w:themeFillShade="F2"/>
          </w:tcPr>
          <w:p w14:paraId="748056C2" w14:textId="77777777" w:rsidR="00295E49" w:rsidRPr="00295E49" w:rsidRDefault="00046840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>
              <w:rPr>
                <w:color w:val="262626" w:themeColor="text1" w:themeTint="D9"/>
                <w:szCs w:val="20"/>
                <w:lang w:val="el-GR"/>
              </w:rPr>
              <w:t xml:space="preserve">Ο σχεδιασμός της μακέτας ήταν ικανοποιητικός. Οι διαστάσεις ήταν σωστές, αλλά δεν αποδόθηκαν με λεπτομέρειες οι προδιαγραφές. 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A8D38D9" w14:textId="77777777" w:rsidR="00295E49" w:rsidRPr="00295E49" w:rsidRDefault="00046840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>
              <w:rPr>
                <w:color w:val="262626" w:themeColor="text1" w:themeTint="D9"/>
                <w:szCs w:val="20"/>
                <w:lang w:val="el-GR"/>
              </w:rPr>
              <w:t xml:space="preserve">Ο σχεδιασμός της μακέτας δεν ήταν σωστός. Υπήρχαν λάθη στις διαστάσεις των μερών καθώς επίσης δεν αποτυπώθηκαν σημαντικά μέρη της μακέτας π.χ. πεζοδρόμιο, κάγκελα 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16CADE16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b/>
                <w:color w:val="262626" w:themeColor="text1" w:themeTint="D9"/>
                <w:szCs w:val="20"/>
                <w:lang w:val="el-GR"/>
              </w:rPr>
            </w:pPr>
          </w:p>
        </w:tc>
      </w:tr>
      <w:tr w:rsidR="00B57BB8" w:rsidRPr="00295E49" w14:paraId="3AC71F27" w14:textId="77777777" w:rsidTr="00295E49">
        <w:trPr>
          <w:trHeight w:val="1137"/>
        </w:trPr>
        <w:tc>
          <w:tcPr>
            <w:tcW w:w="2013" w:type="dxa"/>
            <w:shd w:val="clear" w:color="auto" w:fill="F2F2F2" w:themeFill="background1" w:themeFillShade="F2"/>
          </w:tcPr>
          <w:p w14:paraId="1EDF6848" w14:textId="77777777" w:rsidR="00B57BB8" w:rsidRPr="00B57BB8" w:rsidRDefault="00B57BB8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lang w:val="el-GR"/>
              </w:rPr>
            </w:pPr>
            <w:r>
              <w:rPr>
                <w:color w:val="262626" w:themeColor="text1" w:themeTint="D9"/>
                <w:lang w:val="el-GR"/>
              </w:rPr>
              <w:t xml:space="preserve">Κύκλωμα ελέγχου λειτουργίας της Γέφυρας με </w:t>
            </w:r>
            <w:r>
              <w:rPr>
                <w:color w:val="262626" w:themeColor="text1" w:themeTint="D9"/>
              </w:rPr>
              <w:t>Arduino</w:t>
            </w:r>
          </w:p>
        </w:tc>
        <w:tc>
          <w:tcPr>
            <w:tcW w:w="2147" w:type="dxa"/>
            <w:shd w:val="clear" w:color="auto" w:fill="F2F2F2" w:themeFill="background1" w:themeFillShade="F2"/>
          </w:tcPr>
          <w:p w14:paraId="7BB06181" w14:textId="77777777" w:rsidR="00B57BB8" w:rsidRPr="00B57BB8" w:rsidRDefault="00B57BB8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>
              <w:rPr>
                <w:color w:val="262626" w:themeColor="text1" w:themeTint="D9"/>
                <w:szCs w:val="20"/>
              </w:rPr>
              <w:t>T</w:t>
            </w:r>
            <w:r>
              <w:rPr>
                <w:color w:val="262626" w:themeColor="text1" w:themeTint="D9"/>
                <w:szCs w:val="20"/>
                <w:lang w:val="el-GR"/>
              </w:rPr>
              <w:t xml:space="preserve">ο κύκλωμα δούλεψε σωστά σύμφωνα με τις προδιαγραφές. </w:t>
            </w:r>
          </w:p>
        </w:tc>
        <w:tc>
          <w:tcPr>
            <w:tcW w:w="1958" w:type="dxa"/>
            <w:shd w:val="clear" w:color="auto" w:fill="F2F2F2" w:themeFill="background1" w:themeFillShade="F2"/>
          </w:tcPr>
          <w:p w14:paraId="3899796A" w14:textId="77777777" w:rsidR="00B57BB8" w:rsidRDefault="00B57BB8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>
              <w:rPr>
                <w:color w:val="262626" w:themeColor="text1" w:themeTint="D9"/>
                <w:szCs w:val="20"/>
                <w:lang w:val="el-GR"/>
              </w:rPr>
              <w:t>Το κύκλωμα δούλεψε εν μέρει σωστά, υπήρχαν κάποια λάθη στον προγραμματισμό</w:t>
            </w:r>
            <w:r w:rsidR="00795B15">
              <w:rPr>
                <w:color w:val="262626" w:themeColor="text1" w:themeTint="D9"/>
                <w:szCs w:val="20"/>
                <w:lang w:val="el-GR"/>
              </w:rPr>
              <w:t xml:space="preserve"> και στην συνδεσμολογία. Χρειάστηκε παρέμβαση του εκπαιδευτικού για να δουλέψει σωστά. 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2D3B28B" w14:textId="77777777" w:rsidR="00B57BB8" w:rsidRDefault="00795B15" w:rsidP="00795B15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>
              <w:rPr>
                <w:color w:val="262626" w:themeColor="text1" w:themeTint="D9"/>
                <w:szCs w:val="20"/>
                <w:lang w:val="el-GR"/>
              </w:rPr>
              <w:t xml:space="preserve">Το κύκλωμα ήταν συναρμολογημένο λάθος όπως και ο προγραμματισμός είχε λάθη σοβαρά. Χρειάστηκε παρέμβαση του εκπαιδευτικού για να διευκολυνθεί η ομάδα. 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3E7572EF" w14:textId="77777777" w:rsidR="00B57BB8" w:rsidRPr="00295E49" w:rsidRDefault="00B57BB8" w:rsidP="00295E49">
            <w:pPr>
              <w:pStyle w:val="af7"/>
              <w:spacing w:line="240" w:lineRule="auto"/>
              <w:ind w:left="0"/>
              <w:jc w:val="center"/>
              <w:rPr>
                <w:b/>
                <w:color w:val="262626" w:themeColor="text1" w:themeTint="D9"/>
                <w:szCs w:val="20"/>
                <w:lang w:val="el-GR"/>
              </w:rPr>
            </w:pPr>
          </w:p>
        </w:tc>
      </w:tr>
      <w:tr w:rsidR="00295E49" w:rsidRPr="00FA2E40" w14:paraId="312BBAC5" w14:textId="77777777" w:rsidTr="00295E49">
        <w:tc>
          <w:tcPr>
            <w:tcW w:w="2013" w:type="dxa"/>
            <w:shd w:val="clear" w:color="auto" w:fill="F2F2F2" w:themeFill="background1" w:themeFillShade="F2"/>
          </w:tcPr>
          <w:p w14:paraId="0402FD54" w14:textId="724C86CD" w:rsidR="00295E49" w:rsidRPr="00AC13CE" w:rsidRDefault="00295E49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Συμ</w:t>
            </w:r>
            <w:proofErr w:type="spellEnd"/>
            <w:r>
              <w:rPr>
                <w:color w:val="262626" w:themeColor="text1" w:themeTint="D9"/>
              </w:rPr>
              <w:t xml:space="preserve">πλήρωση </w:t>
            </w:r>
            <w:proofErr w:type="gramStart"/>
            <w:r w:rsidR="00FA2E40">
              <w:rPr>
                <w:color w:val="262626" w:themeColor="text1" w:themeTint="D9"/>
                <w:lang w:val="el-GR"/>
              </w:rPr>
              <w:t>Φ</w:t>
            </w:r>
            <w:proofErr w:type="spellStart"/>
            <w:r>
              <w:rPr>
                <w:color w:val="262626" w:themeColor="text1" w:themeTint="D9"/>
              </w:rPr>
              <w:t>ύλλ</w:t>
            </w:r>
            <w:proofErr w:type="spellEnd"/>
            <w:r w:rsidR="00FA2E40">
              <w:rPr>
                <w:color w:val="262626" w:themeColor="text1" w:themeTint="D9"/>
                <w:lang w:val="el-GR"/>
              </w:rPr>
              <w:t xml:space="preserve">ων </w:t>
            </w:r>
            <w:r>
              <w:rPr>
                <w:color w:val="262626" w:themeColor="text1" w:themeTint="D9"/>
              </w:rPr>
              <w:t xml:space="preserve"> </w:t>
            </w:r>
            <w:r w:rsidR="00FA2E40">
              <w:rPr>
                <w:color w:val="262626" w:themeColor="text1" w:themeTint="D9"/>
                <w:lang w:val="el-GR"/>
              </w:rPr>
              <w:t>Ε</w:t>
            </w:r>
            <w:proofErr w:type="spellStart"/>
            <w:r>
              <w:rPr>
                <w:color w:val="262626" w:themeColor="text1" w:themeTint="D9"/>
              </w:rPr>
              <w:t>ργ</w:t>
            </w:r>
            <w:proofErr w:type="spellEnd"/>
            <w:r>
              <w:rPr>
                <w:color w:val="262626" w:themeColor="text1" w:themeTint="D9"/>
              </w:rPr>
              <w:t>ασίας</w:t>
            </w:r>
            <w:proofErr w:type="gramEnd"/>
            <w:r w:rsidRPr="00AC13CE"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2147" w:type="dxa"/>
            <w:shd w:val="clear" w:color="auto" w:fill="F2F2F2" w:themeFill="background1" w:themeFillShade="F2"/>
          </w:tcPr>
          <w:p w14:paraId="01BD310C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 w:rsidRPr="00295E49">
              <w:rPr>
                <w:color w:val="262626" w:themeColor="text1" w:themeTint="D9"/>
                <w:szCs w:val="20"/>
                <w:lang w:val="el-GR"/>
              </w:rPr>
              <w:t xml:space="preserve">Έχουν συμπληρωθεί όλες οι δραστηριότητες σωστά </w:t>
            </w:r>
          </w:p>
        </w:tc>
        <w:tc>
          <w:tcPr>
            <w:tcW w:w="1958" w:type="dxa"/>
            <w:shd w:val="clear" w:color="auto" w:fill="F2F2F2" w:themeFill="background1" w:themeFillShade="F2"/>
          </w:tcPr>
          <w:p w14:paraId="520F4F4F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 w:rsidRPr="00295E49">
              <w:rPr>
                <w:color w:val="262626" w:themeColor="text1" w:themeTint="D9"/>
                <w:szCs w:val="20"/>
                <w:lang w:val="el-GR"/>
              </w:rPr>
              <w:t>Έχουν συμπληρωθεί μερικές  δραστηριότητες σωστά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0625B26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 w:rsidRPr="00295E49">
              <w:rPr>
                <w:color w:val="262626" w:themeColor="text1" w:themeTint="D9"/>
                <w:szCs w:val="20"/>
                <w:lang w:val="el-GR"/>
              </w:rPr>
              <w:t>Δεν έχει συμπληρωθεί καμία δραστηριότητα ή υπήρχαν λάθη σημαντικά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484F9C4B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b/>
                <w:color w:val="262626" w:themeColor="text1" w:themeTint="D9"/>
                <w:szCs w:val="20"/>
                <w:lang w:val="el-GR"/>
              </w:rPr>
            </w:pPr>
          </w:p>
        </w:tc>
      </w:tr>
      <w:tr w:rsidR="00295E49" w:rsidRPr="00FA2E40" w14:paraId="00E8AEB3" w14:textId="77777777" w:rsidTr="00295E49">
        <w:tc>
          <w:tcPr>
            <w:tcW w:w="2013" w:type="dxa"/>
            <w:shd w:val="clear" w:color="auto" w:fill="F2F2F2" w:themeFill="background1" w:themeFillShade="F2"/>
          </w:tcPr>
          <w:p w14:paraId="75A8E304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b/>
                <w:color w:val="262626" w:themeColor="text1" w:themeTint="D9"/>
                <w:lang w:val="el-GR"/>
              </w:rPr>
            </w:pPr>
            <w:r w:rsidRPr="00295E49">
              <w:rPr>
                <w:color w:val="262626" w:themeColor="text1" w:themeTint="D9"/>
                <w:lang w:val="el-GR"/>
              </w:rPr>
              <w:t>Συνεργασία μεταξύ των μελών της ομάδας</w:t>
            </w:r>
          </w:p>
        </w:tc>
        <w:tc>
          <w:tcPr>
            <w:tcW w:w="2147" w:type="dxa"/>
            <w:shd w:val="clear" w:color="auto" w:fill="F2F2F2" w:themeFill="background1" w:themeFillShade="F2"/>
          </w:tcPr>
          <w:p w14:paraId="6B1A0D48" w14:textId="77777777" w:rsidR="00295E49" w:rsidRPr="00F272DD" w:rsidRDefault="00295E49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</w:rPr>
            </w:pPr>
            <w:proofErr w:type="spellStart"/>
            <w:r w:rsidRPr="00F272DD">
              <w:rPr>
                <w:color w:val="262626" w:themeColor="text1" w:themeTint="D9"/>
                <w:szCs w:val="20"/>
              </w:rPr>
              <w:t>Άψογη</w:t>
            </w:r>
            <w:proofErr w:type="spellEnd"/>
            <w:r w:rsidRPr="00F272DD">
              <w:rPr>
                <w:color w:val="262626" w:themeColor="text1" w:themeTint="D9"/>
                <w:szCs w:val="20"/>
              </w:rPr>
              <w:t xml:space="preserve">, </w:t>
            </w:r>
            <w:proofErr w:type="spellStart"/>
            <w:r w:rsidRPr="00F272DD">
              <w:rPr>
                <w:color w:val="262626" w:themeColor="text1" w:themeTint="D9"/>
                <w:szCs w:val="20"/>
              </w:rPr>
              <w:t>χωρίς</w:t>
            </w:r>
            <w:proofErr w:type="spellEnd"/>
            <w:r w:rsidRPr="00F272DD">
              <w:rPr>
                <w:color w:val="262626" w:themeColor="text1" w:themeTint="D9"/>
                <w:szCs w:val="20"/>
              </w:rPr>
              <w:t xml:space="preserve"> π</w:t>
            </w:r>
            <w:proofErr w:type="spellStart"/>
            <w:r w:rsidRPr="00F272DD">
              <w:rPr>
                <w:color w:val="262626" w:themeColor="text1" w:themeTint="D9"/>
                <w:szCs w:val="20"/>
              </w:rPr>
              <w:t>ρο</w:t>
            </w:r>
            <w:proofErr w:type="spellEnd"/>
            <w:r w:rsidRPr="00F272DD">
              <w:rPr>
                <w:color w:val="262626" w:themeColor="text1" w:themeTint="D9"/>
                <w:szCs w:val="20"/>
              </w:rPr>
              <w:t>βλήματα</w:t>
            </w:r>
          </w:p>
        </w:tc>
        <w:tc>
          <w:tcPr>
            <w:tcW w:w="1958" w:type="dxa"/>
            <w:shd w:val="clear" w:color="auto" w:fill="F2F2F2" w:themeFill="background1" w:themeFillShade="F2"/>
          </w:tcPr>
          <w:p w14:paraId="617C74AC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 w:rsidRPr="00295E49">
              <w:rPr>
                <w:color w:val="262626" w:themeColor="text1" w:themeTint="D9"/>
                <w:szCs w:val="20"/>
                <w:lang w:val="el-GR"/>
              </w:rPr>
              <w:t xml:space="preserve">Σε γενικές γραμμές η συνεργασία μεταξύ των μελών ήταν καλή 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E94CB83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color w:val="262626" w:themeColor="text1" w:themeTint="D9"/>
                <w:szCs w:val="20"/>
                <w:lang w:val="el-GR"/>
              </w:rPr>
            </w:pPr>
            <w:r w:rsidRPr="00295E49">
              <w:rPr>
                <w:color w:val="262626" w:themeColor="text1" w:themeTint="D9"/>
                <w:szCs w:val="20"/>
                <w:lang w:val="el-GR"/>
              </w:rPr>
              <w:t>Τα μέλη της ομάδας δεν συνεργάστηκαν ικανοποιητικά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2D506969" w14:textId="77777777" w:rsidR="00295E49" w:rsidRPr="00295E49" w:rsidRDefault="00295E49" w:rsidP="00295E49">
            <w:pPr>
              <w:pStyle w:val="af7"/>
              <w:spacing w:line="240" w:lineRule="auto"/>
              <w:ind w:left="0"/>
              <w:jc w:val="center"/>
              <w:rPr>
                <w:b/>
                <w:color w:val="262626" w:themeColor="text1" w:themeTint="D9"/>
                <w:szCs w:val="20"/>
                <w:lang w:val="el-GR"/>
              </w:rPr>
            </w:pPr>
          </w:p>
        </w:tc>
      </w:tr>
    </w:tbl>
    <w:p w14:paraId="7982BC6D" w14:textId="77777777" w:rsidR="002C4397" w:rsidRDefault="002C4397" w:rsidP="002A518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</w:p>
    <w:p w14:paraId="278392AB" w14:textId="77777777" w:rsidR="002C4397" w:rsidRPr="002A518E" w:rsidRDefault="002C4397" w:rsidP="002A518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</w:p>
    <w:sectPr w:rsidR="002C4397" w:rsidRPr="002A518E" w:rsidSect="008B7CE4">
      <w:headerReference w:type="default" r:id="rId8"/>
      <w:footerReference w:type="default" r:id="rId9"/>
      <w:pgSz w:w="12240" w:h="15840"/>
      <w:pgMar w:top="949" w:right="1325" w:bottom="709" w:left="1276" w:header="283" w:footer="113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0A3B" w14:textId="77777777" w:rsidR="00A61D56" w:rsidRDefault="00A61D56" w:rsidP="000A363F">
      <w:pPr>
        <w:spacing w:after="0" w:line="240" w:lineRule="auto"/>
      </w:pPr>
      <w:r>
        <w:separator/>
      </w:r>
    </w:p>
  </w:endnote>
  <w:endnote w:type="continuationSeparator" w:id="0">
    <w:p w14:paraId="2E5F9F7D" w14:textId="77777777" w:rsidR="00A61D56" w:rsidRDefault="00A61D56" w:rsidP="000A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76" w:type="dxa"/>
      <w:tblBorders>
        <w:top w:val="single" w:sz="12" w:space="0" w:color="567A84"/>
      </w:tblBorders>
      <w:tblLayout w:type="fixed"/>
      <w:tblLook w:val="04A0" w:firstRow="1" w:lastRow="0" w:firstColumn="1" w:lastColumn="0" w:noHBand="0" w:noVBand="1"/>
    </w:tblPr>
    <w:tblGrid>
      <w:gridCol w:w="3545"/>
      <w:gridCol w:w="2551"/>
      <w:gridCol w:w="3827"/>
    </w:tblGrid>
    <w:tr w:rsidR="00412658" w:rsidRPr="00DE4413" w14:paraId="40212FDE" w14:textId="77777777" w:rsidTr="00DE160A">
      <w:trPr>
        <w:trHeight w:val="444"/>
      </w:trPr>
      <w:tc>
        <w:tcPr>
          <w:tcW w:w="3545" w:type="dxa"/>
          <w:shd w:val="clear" w:color="auto" w:fill="auto"/>
        </w:tcPr>
        <w:p w14:paraId="10D2F565" w14:textId="77777777" w:rsidR="00412658" w:rsidRPr="00400AF1" w:rsidRDefault="00412658" w:rsidP="00F85088">
          <w:pPr>
            <w:pStyle w:val="a7"/>
            <w:tabs>
              <w:tab w:val="clear" w:pos="4320"/>
              <w:tab w:val="clear" w:pos="8640"/>
              <w:tab w:val="right" w:pos="9356"/>
            </w:tabs>
            <w:spacing w:before="0" w:after="0"/>
            <w:jc w:val="left"/>
            <w:rPr>
              <w:noProof/>
              <w:sz w:val="18"/>
              <w:szCs w:val="18"/>
              <w:lang w:val="el-GR"/>
            </w:rPr>
          </w:pPr>
        </w:p>
      </w:tc>
      <w:tc>
        <w:tcPr>
          <w:tcW w:w="2551" w:type="dxa"/>
          <w:shd w:val="clear" w:color="auto" w:fill="auto"/>
        </w:tcPr>
        <w:p w14:paraId="081CCE1B" w14:textId="77777777" w:rsidR="00412658" w:rsidRPr="006246FC" w:rsidRDefault="00412658" w:rsidP="00F85088">
          <w:pPr>
            <w:pStyle w:val="a7"/>
            <w:tabs>
              <w:tab w:val="clear" w:pos="4320"/>
              <w:tab w:val="clear" w:pos="8640"/>
              <w:tab w:val="right" w:pos="9356"/>
            </w:tabs>
            <w:spacing w:before="0" w:after="0"/>
            <w:jc w:val="center"/>
            <w:rPr>
              <w:noProof/>
              <w:sz w:val="14"/>
              <w:lang w:val="el-GR"/>
            </w:rPr>
          </w:pPr>
          <w:r w:rsidRPr="006246FC">
            <w:rPr>
              <w:noProof/>
              <w:sz w:val="14"/>
              <w:lang w:val="el-GR"/>
            </w:rPr>
            <w:t xml:space="preserve">Σελίδα </w:t>
          </w:r>
          <w:r w:rsidR="00100A30" w:rsidRPr="006246FC">
            <w:rPr>
              <w:noProof/>
              <w:sz w:val="14"/>
              <w:lang w:val="el-GR"/>
            </w:rPr>
            <w:fldChar w:fldCharType="begin"/>
          </w:r>
          <w:r w:rsidRPr="006246FC">
            <w:rPr>
              <w:noProof/>
              <w:sz w:val="14"/>
              <w:lang w:val="el-GR"/>
            </w:rPr>
            <w:instrText xml:space="preserve"> PAGE   \* MERGEFORMAT </w:instrText>
          </w:r>
          <w:r w:rsidR="00100A30" w:rsidRPr="006246FC">
            <w:rPr>
              <w:noProof/>
              <w:sz w:val="14"/>
              <w:lang w:val="el-GR"/>
            </w:rPr>
            <w:fldChar w:fldCharType="separate"/>
          </w:r>
          <w:r w:rsidR="00241A79">
            <w:rPr>
              <w:noProof/>
              <w:sz w:val="14"/>
              <w:lang w:val="el-GR"/>
            </w:rPr>
            <w:t>12</w:t>
          </w:r>
          <w:r w:rsidR="00100A30" w:rsidRPr="006246FC">
            <w:rPr>
              <w:noProof/>
              <w:sz w:val="14"/>
              <w:lang w:val="el-GR"/>
            </w:rPr>
            <w:fldChar w:fldCharType="end"/>
          </w:r>
          <w:r w:rsidRPr="006246FC">
            <w:rPr>
              <w:noProof/>
              <w:sz w:val="14"/>
              <w:lang w:val="el-GR"/>
            </w:rPr>
            <w:t xml:space="preserve"> από </w:t>
          </w:r>
          <w:fldSimple w:instr=" NUMPAGES   \* MERGEFORMAT ">
            <w:r w:rsidR="00241A79" w:rsidRPr="00241A79">
              <w:rPr>
                <w:noProof/>
                <w:sz w:val="14"/>
                <w:lang w:val="el-GR"/>
              </w:rPr>
              <w:t>21</w:t>
            </w:r>
          </w:fldSimple>
        </w:p>
      </w:tc>
      <w:tc>
        <w:tcPr>
          <w:tcW w:w="3827" w:type="dxa"/>
          <w:shd w:val="clear" w:color="auto" w:fill="auto"/>
        </w:tcPr>
        <w:p w14:paraId="541B8DF1" w14:textId="77777777" w:rsidR="00412658" w:rsidRPr="00DE4413" w:rsidRDefault="00412658" w:rsidP="008910C5">
          <w:pPr>
            <w:pStyle w:val="a7"/>
            <w:tabs>
              <w:tab w:val="clear" w:pos="4320"/>
              <w:tab w:val="clear" w:pos="8640"/>
              <w:tab w:val="left" w:pos="1680"/>
              <w:tab w:val="center" w:pos="1960"/>
              <w:tab w:val="right" w:pos="9356"/>
            </w:tabs>
            <w:spacing w:before="0" w:after="0"/>
            <w:ind w:left="309"/>
            <w:jc w:val="left"/>
            <w:rPr>
              <w:noProof/>
              <w:sz w:val="18"/>
              <w:lang w:val="el-GR"/>
            </w:rPr>
          </w:pPr>
        </w:p>
      </w:tc>
    </w:tr>
  </w:tbl>
  <w:p w14:paraId="54361EE8" w14:textId="77777777" w:rsidR="00412658" w:rsidRPr="000216AB" w:rsidRDefault="00412658" w:rsidP="002E4733">
    <w:pPr>
      <w:pStyle w:val="a7"/>
      <w:spacing w:before="0" w:after="0"/>
      <w:jc w:val="right"/>
      <w:rPr>
        <w:sz w:val="1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89CF" w14:textId="77777777" w:rsidR="00A61D56" w:rsidRDefault="00A61D56" w:rsidP="000A363F">
      <w:pPr>
        <w:spacing w:after="0" w:line="240" w:lineRule="auto"/>
      </w:pPr>
      <w:r>
        <w:separator/>
      </w:r>
    </w:p>
  </w:footnote>
  <w:footnote w:type="continuationSeparator" w:id="0">
    <w:p w14:paraId="0D89DBE2" w14:textId="77777777" w:rsidR="00A61D56" w:rsidRDefault="00A61D56" w:rsidP="000A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E017" w14:textId="24938F15" w:rsidR="00412658" w:rsidRPr="005C261F" w:rsidRDefault="007E70AE" w:rsidP="00400AF1">
    <w:pPr>
      <w:pStyle w:val="Header1"/>
      <w:pBdr>
        <w:bottom w:val="single" w:sz="12" w:space="1" w:color="567A84"/>
      </w:pBdr>
      <w:tabs>
        <w:tab w:val="clear" w:pos="9356"/>
        <w:tab w:val="left" w:pos="142"/>
        <w:tab w:val="right" w:pos="9639"/>
      </w:tabs>
      <w:rPr>
        <w:b w:val="0"/>
        <w:highlight w:val="yellow"/>
        <w:lang w:val="el-GR"/>
      </w:rPr>
    </w:pPr>
    <w:r>
      <w:rPr>
        <w:b w:val="0"/>
        <w:lang w:val="el-GR"/>
      </w:rPr>
      <w:t>Φύλλα Αξιολόγησης</w:t>
    </w:r>
    <w:r w:rsidR="00412658">
      <w:rPr>
        <w:b w:val="0"/>
        <w:lang w:val="el-GR"/>
      </w:rPr>
      <w:t xml:space="preserve"> – Κατασκευή κινητής γέφυρας με </w:t>
    </w:r>
    <w:r w:rsidR="00412658">
      <w:rPr>
        <w:b w:val="0"/>
      </w:rPr>
      <w:t>Arduino</w:t>
    </w:r>
    <w:r w:rsidR="00412658" w:rsidRPr="00E4504B">
      <w:rPr>
        <w:b w:val="0"/>
        <w:lang w:val="el-GR"/>
      </w:rPr>
      <w:t xml:space="preserve"> </w:t>
    </w:r>
    <w:r w:rsidR="00412658">
      <w:rPr>
        <w:b w:val="0"/>
        <w:lang w:val="el-GR"/>
      </w:rPr>
      <w:t>–</w:t>
    </w:r>
    <w:r w:rsidR="00412658" w:rsidRPr="00E4504B">
      <w:rPr>
        <w:b w:val="0"/>
        <w:lang w:val="el-GR"/>
      </w:rPr>
      <w:t xml:space="preserve"> </w:t>
    </w:r>
    <w:r w:rsidR="00412658">
      <w:rPr>
        <w:b w:val="0"/>
      </w:rPr>
      <w:t>T</w:t>
    </w:r>
    <w:r w:rsidR="00412658">
      <w:rPr>
        <w:b w:val="0"/>
        <w:lang w:val="el-GR"/>
      </w:rPr>
      <w:t>εχνολογία Γ’ Γυμνασίου</w:t>
    </w:r>
    <w:r w:rsidR="00412658">
      <w:rPr>
        <w:b w:val="0"/>
        <w:szCs w:val="18"/>
        <w:lang w:val="el-G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D05"/>
    <w:multiLevelType w:val="hybridMultilevel"/>
    <w:tmpl w:val="D660D6CE"/>
    <w:name w:val="WW8Num2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374"/>
    <w:multiLevelType w:val="hybridMultilevel"/>
    <w:tmpl w:val="F4A6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0D27"/>
    <w:multiLevelType w:val="hybridMultilevel"/>
    <w:tmpl w:val="9796F57E"/>
    <w:lvl w:ilvl="0" w:tplc="EB5269A4">
      <w:start w:val="1"/>
      <w:numFmt w:val="decimal"/>
      <w:pStyle w:val="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113CF"/>
    <w:multiLevelType w:val="hybridMultilevel"/>
    <w:tmpl w:val="52168DE8"/>
    <w:lvl w:ilvl="0" w:tplc="F42E1D3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35CA"/>
    <w:multiLevelType w:val="hybridMultilevel"/>
    <w:tmpl w:val="AE00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863F7"/>
    <w:multiLevelType w:val="hybridMultilevel"/>
    <w:tmpl w:val="725E112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22D33AC8"/>
    <w:multiLevelType w:val="hybridMultilevel"/>
    <w:tmpl w:val="02B41F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D37B6"/>
    <w:multiLevelType w:val="hybridMultilevel"/>
    <w:tmpl w:val="7BC80F62"/>
    <w:lvl w:ilvl="0" w:tplc="6F546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16662CF"/>
    <w:multiLevelType w:val="hybridMultilevel"/>
    <w:tmpl w:val="D2A6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304A"/>
    <w:multiLevelType w:val="hybridMultilevel"/>
    <w:tmpl w:val="976C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469DF"/>
    <w:multiLevelType w:val="hybridMultilevel"/>
    <w:tmpl w:val="CF6CFD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004AA0"/>
    <w:multiLevelType w:val="hybridMultilevel"/>
    <w:tmpl w:val="C232A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72CFA"/>
    <w:multiLevelType w:val="hybridMultilevel"/>
    <w:tmpl w:val="25C0A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4A7A"/>
    <w:multiLevelType w:val="hybridMultilevel"/>
    <w:tmpl w:val="54BE8CA8"/>
    <w:lvl w:ilvl="0" w:tplc="BEC87F18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53C04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75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9966124"/>
    <w:multiLevelType w:val="hybridMultilevel"/>
    <w:tmpl w:val="73C027A2"/>
    <w:lvl w:ilvl="0" w:tplc="0D02680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E33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9C56E3"/>
    <w:multiLevelType w:val="hybridMultilevel"/>
    <w:tmpl w:val="C0EA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90AEC"/>
    <w:multiLevelType w:val="hybridMultilevel"/>
    <w:tmpl w:val="569C0D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F6CB7"/>
    <w:multiLevelType w:val="hybridMultilevel"/>
    <w:tmpl w:val="F654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28307">
    <w:abstractNumId w:val="3"/>
  </w:num>
  <w:num w:numId="2" w16cid:durableId="745959892">
    <w:abstractNumId w:val="16"/>
  </w:num>
  <w:num w:numId="3" w16cid:durableId="1119302457">
    <w:abstractNumId w:val="14"/>
  </w:num>
  <w:num w:numId="4" w16cid:durableId="808402431">
    <w:abstractNumId w:val="13"/>
  </w:num>
  <w:num w:numId="5" w16cid:durableId="1401757672">
    <w:abstractNumId w:val="2"/>
  </w:num>
  <w:num w:numId="6" w16cid:durableId="1203320658">
    <w:abstractNumId w:val="2"/>
    <w:lvlOverride w:ilvl="0">
      <w:startOverride w:val="1"/>
    </w:lvlOverride>
  </w:num>
  <w:num w:numId="7" w16cid:durableId="1902980043">
    <w:abstractNumId w:val="0"/>
  </w:num>
  <w:num w:numId="8" w16cid:durableId="172184970">
    <w:abstractNumId w:val="15"/>
  </w:num>
  <w:num w:numId="9" w16cid:durableId="1303970811">
    <w:abstractNumId w:val="18"/>
  </w:num>
  <w:num w:numId="10" w16cid:durableId="1275401795">
    <w:abstractNumId w:val="11"/>
  </w:num>
  <w:num w:numId="11" w16cid:durableId="1378777983">
    <w:abstractNumId w:val="14"/>
    <w:lvlOverride w:ilvl="0">
      <w:startOverride w:val="1"/>
    </w:lvlOverride>
    <w:lvlOverride w:ilvl="1">
      <w:startOverride w:val="3"/>
    </w:lvlOverride>
  </w:num>
  <w:num w:numId="12" w16cid:durableId="1843423812">
    <w:abstractNumId w:val="8"/>
  </w:num>
  <w:num w:numId="13" w16cid:durableId="867256552">
    <w:abstractNumId w:val="6"/>
  </w:num>
  <w:num w:numId="14" w16cid:durableId="875001323">
    <w:abstractNumId w:val="10"/>
  </w:num>
  <w:num w:numId="15" w16cid:durableId="312760811">
    <w:abstractNumId w:val="12"/>
  </w:num>
  <w:num w:numId="16" w16cid:durableId="1703169174">
    <w:abstractNumId w:val="17"/>
  </w:num>
  <w:num w:numId="17" w16cid:durableId="1473474343">
    <w:abstractNumId w:val="9"/>
  </w:num>
  <w:num w:numId="18" w16cid:durableId="152457786">
    <w:abstractNumId w:val="4"/>
  </w:num>
  <w:num w:numId="19" w16cid:durableId="101002704">
    <w:abstractNumId w:val="19"/>
  </w:num>
  <w:num w:numId="20" w16cid:durableId="1444034940">
    <w:abstractNumId w:val="1"/>
  </w:num>
  <w:num w:numId="21" w16cid:durableId="1400056512">
    <w:abstractNumId w:val="7"/>
  </w:num>
  <w:num w:numId="22" w16cid:durableId="1927570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B4"/>
    <w:rsid w:val="00000887"/>
    <w:rsid w:val="00002CED"/>
    <w:rsid w:val="00014106"/>
    <w:rsid w:val="0001549E"/>
    <w:rsid w:val="0001591F"/>
    <w:rsid w:val="000160C9"/>
    <w:rsid w:val="00017936"/>
    <w:rsid w:val="00017F02"/>
    <w:rsid w:val="000216AB"/>
    <w:rsid w:val="00024ADA"/>
    <w:rsid w:val="0004135F"/>
    <w:rsid w:val="00046840"/>
    <w:rsid w:val="000540C9"/>
    <w:rsid w:val="00063762"/>
    <w:rsid w:val="0008024B"/>
    <w:rsid w:val="00081955"/>
    <w:rsid w:val="000840DD"/>
    <w:rsid w:val="000A363F"/>
    <w:rsid w:val="000A3A21"/>
    <w:rsid w:val="000A4824"/>
    <w:rsid w:val="000B2BC2"/>
    <w:rsid w:val="000C310A"/>
    <w:rsid w:val="000C346B"/>
    <w:rsid w:val="000C7599"/>
    <w:rsid w:val="000D0CB5"/>
    <w:rsid w:val="000D3A89"/>
    <w:rsid w:val="000E10EC"/>
    <w:rsid w:val="000E14D6"/>
    <w:rsid w:val="000F4D44"/>
    <w:rsid w:val="000F6F11"/>
    <w:rsid w:val="00100A30"/>
    <w:rsid w:val="00100C2C"/>
    <w:rsid w:val="00104D41"/>
    <w:rsid w:val="001160B7"/>
    <w:rsid w:val="00122637"/>
    <w:rsid w:val="00124F3F"/>
    <w:rsid w:val="001361AD"/>
    <w:rsid w:val="00144FEB"/>
    <w:rsid w:val="00151B6E"/>
    <w:rsid w:val="00156E3D"/>
    <w:rsid w:val="00160013"/>
    <w:rsid w:val="00163C5B"/>
    <w:rsid w:val="00163ED1"/>
    <w:rsid w:val="00166494"/>
    <w:rsid w:val="00170EEA"/>
    <w:rsid w:val="00172DC3"/>
    <w:rsid w:val="00174E1D"/>
    <w:rsid w:val="00185993"/>
    <w:rsid w:val="00190668"/>
    <w:rsid w:val="00192AB0"/>
    <w:rsid w:val="00192B87"/>
    <w:rsid w:val="001A0552"/>
    <w:rsid w:val="001C55F7"/>
    <w:rsid w:val="001C7D54"/>
    <w:rsid w:val="001D1616"/>
    <w:rsid w:val="001D53DC"/>
    <w:rsid w:val="001E67D5"/>
    <w:rsid w:val="001F1E8F"/>
    <w:rsid w:val="001F25E3"/>
    <w:rsid w:val="001F2898"/>
    <w:rsid w:val="001F543E"/>
    <w:rsid w:val="002008F3"/>
    <w:rsid w:val="002032E8"/>
    <w:rsid w:val="002041F7"/>
    <w:rsid w:val="00205673"/>
    <w:rsid w:val="002148D6"/>
    <w:rsid w:val="00215940"/>
    <w:rsid w:val="00221162"/>
    <w:rsid w:val="002405C6"/>
    <w:rsid w:val="00240CF1"/>
    <w:rsid w:val="00241A79"/>
    <w:rsid w:val="00243E43"/>
    <w:rsid w:val="002463B4"/>
    <w:rsid w:val="0024755C"/>
    <w:rsid w:val="00253A26"/>
    <w:rsid w:val="00266B68"/>
    <w:rsid w:val="002735FC"/>
    <w:rsid w:val="00276B8F"/>
    <w:rsid w:val="00280445"/>
    <w:rsid w:val="00283261"/>
    <w:rsid w:val="00291F9B"/>
    <w:rsid w:val="00295E49"/>
    <w:rsid w:val="002970FE"/>
    <w:rsid w:val="002A0F8F"/>
    <w:rsid w:val="002A518E"/>
    <w:rsid w:val="002A794D"/>
    <w:rsid w:val="002B4DEE"/>
    <w:rsid w:val="002B552A"/>
    <w:rsid w:val="002C4397"/>
    <w:rsid w:val="002D0911"/>
    <w:rsid w:val="002D10FE"/>
    <w:rsid w:val="002D2571"/>
    <w:rsid w:val="002D561B"/>
    <w:rsid w:val="002D7A60"/>
    <w:rsid w:val="002E1886"/>
    <w:rsid w:val="002E25B6"/>
    <w:rsid w:val="002E4733"/>
    <w:rsid w:val="002E6F48"/>
    <w:rsid w:val="002F6120"/>
    <w:rsid w:val="00302602"/>
    <w:rsid w:val="00304DEC"/>
    <w:rsid w:val="00304EF7"/>
    <w:rsid w:val="003072C5"/>
    <w:rsid w:val="0031081A"/>
    <w:rsid w:val="00313224"/>
    <w:rsid w:val="00316B96"/>
    <w:rsid w:val="00323CA1"/>
    <w:rsid w:val="003257DE"/>
    <w:rsid w:val="00332696"/>
    <w:rsid w:val="003335FE"/>
    <w:rsid w:val="003355E3"/>
    <w:rsid w:val="00342205"/>
    <w:rsid w:val="00345D9D"/>
    <w:rsid w:val="00346871"/>
    <w:rsid w:val="00347009"/>
    <w:rsid w:val="00353BDF"/>
    <w:rsid w:val="00355F8D"/>
    <w:rsid w:val="00363D6C"/>
    <w:rsid w:val="00363DA0"/>
    <w:rsid w:val="00364514"/>
    <w:rsid w:val="00366A20"/>
    <w:rsid w:val="00366C6D"/>
    <w:rsid w:val="00367CA9"/>
    <w:rsid w:val="00387DF7"/>
    <w:rsid w:val="003900A1"/>
    <w:rsid w:val="003959FE"/>
    <w:rsid w:val="00396556"/>
    <w:rsid w:val="003979AF"/>
    <w:rsid w:val="003A3412"/>
    <w:rsid w:val="003B1EB5"/>
    <w:rsid w:val="003B458D"/>
    <w:rsid w:val="003B4B93"/>
    <w:rsid w:val="003B6930"/>
    <w:rsid w:val="003C6452"/>
    <w:rsid w:val="003D57EF"/>
    <w:rsid w:val="003E1B4B"/>
    <w:rsid w:val="003E66AD"/>
    <w:rsid w:val="003F2904"/>
    <w:rsid w:val="003F671A"/>
    <w:rsid w:val="003F6CE3"/>
    <w:rsid w:val="00400AF1"/>
    <w:rsid w:val="004039AD"/>
    <w:rsid w:val="00412658"/>
    <w:rsid w:val="00427B17"/>
    <w:rsid w:val="004356AA"/>
    <w:rsid w:val="00436106"/>
    <w:rsid w:val="00436D04"/>
    <w:rsid w:val="00441013"/>
    <w:rsid w:val="00450224"/>
    <w:rsid w:val="00454B28"/>
    <w:rsid w:val="00454BB1"/>
    <w:rsid w:val="00466072"/>
    <w:rsid w:val="004775AA"/>
    <w:rsid w:val="004810C7"/>
    <w:rsid w:val="0048199B"/>
    <w:rsid w:val="00487738"/>
    <w:rsid w:val="00487FBB"/>
    <w:rsid w:val="004908AF"/>
    <w:rsid w:val="00490A9B"/>
    <w:rsid w:val="0049175F"/>
    <w:rsid w:val="004926C5"/>
    <w:rsid w:val="004A215B"/>
    <w:rsid w:val="004A216A"/>
    <w:rsid w:val="004B0649"/>
    <w:rsid w:val="004B19EE"/>
    <w:rsid w:val="004B4CD1"/>
    <w:rsid w:val="004B5C24"/>
    <w:rsid w:val="004B7C59"/>
    <w:rsid w:val="004C1308"/>
    <w:rsid w:val="004C145D"/>
    <w:rsid w:val="004D36F3"/>
    <w:rsid w:val="004E4947"/>
    <w:rsid w:val="004F6D62"/>
    <w:rsid w:val="00506956"/>
    <w:rsid w:val="00507BED"/>
    <w:rsid w:val="00512183"/>
    <w:rsid w:val="00512CF7"/>
    <w:rsid w:val="00517736"/>
    <w:rsid w:val="00521901"/>
    <w:rsid w:val="00526949"/>
    <w:rsid w:val="00545D05"/>
    <w:rsid w:val="0054690C"/>
    <w:rsid w:val="005473E2"/>
    <w:rsid w:val="005568D8"/>
    <w:rsid w:val="0056124A"/>
    <w:rsid w:val="00564FDB"/>
    <w:rsid w:val="00565457"/>
    <w:rsid w:val="00567D00"/>
    <w:rsid w:val="00581548"/>
    <w:rsid w:val="0058783A"/>
    <w:rsid w:val="00597A33"/>
    <w:rsid w:val="005A1B16"/>
    <w:rsid w:val="005A6D0B"/>
    <w:rsid w:val="005A715B"/>
    <w:rsid w:val="005B556A"/>
    <w:rsid w:val="005B6245"/>
    <w:rsid w:val="005C261F"/>
    <w:rsid w:val="005C2DD9"/>
    <w:rsid w:val="005C3727"/>
    <w:rsid w:val="005D2BEE"/>
    <w:rsid w:val="005D339D"/>
    <w:rsid w:val="005D40A6"/>
    <w:rsid w:val="005F21E4"/>
    <w:rsid w:val="005F43AB"/>
    <w:rsid w:val="005F7C19"/>
    <w:rsid w:val="005F7C37"/>
    <w:rsid w:val="00603732"/>
    <w:rsid w:val="00613235"/>
    <w:rsid w:val="00613DD7"/>
    <w:rsid w:val="00614ABA"/>
    <w:rsid w:val="0061771F"/>
    <w:rsid w:val="006246FC"/>
    <w:rsid w:val="00624B1B"/>
    <w:rsid w:val="00636CB3"/>
    <w:rsid w:val="006441E9"/>
    <w:rsid w:val="006562CC"/>
    <w:rsid w:val="00656A36"/>
    <w:rsid w:val="006671F8"/>
    <w:rsid w:val="00667327"/>
    <w:rsid w:val="0066789C"/>
    <w:rsid w:val="00684F40"/>
    <w:rsid w:val="00686998"/>
    <w:rsid w:val="00694168"/>
    <w:rsid w:val="006A7699"/>
    <w:rsid w:val="006C02DA"/>
    <w:rsid w:val="006C2E63"/>
    <w:rsid w:val="006C41B1"/>
    <w:rsid w:val="006C42C1"/>
    <w:rsid w:val="006D2FDA"/>
    <w:rsid w:val="006D3405"/>
    <w:rsid w:val="006D35AC"/>
    <w:rsid w:val="006D4886"/>
    <w:rsid w:val="006D6E43"/>
    <w:rsid w:val="006D74F2"/>
    <w:rsid w:val="006F0428"/>
    <w:rsid w:val="006F2B78"/>
    <w:rsid w:val="006F3EAB"/>
    <w:rsid w:val="006F3FA9"/>
    <w:rsid w:val="006F42CA"/>
    <w:rsid w:val="006F43FE"/>
    <w:rsid w:val="006F6E46"/>
    <w:rsid w:val="00702A3F"/>
    <w:rsid w:val="0070678A"/>
    <w:rsid w:val="00714DDC"/>
    <w:rsid w:val="00714EB2"/>
    <w:rsid w:val="007229E3"/>
    <w:rsid w:val="00726070"/>
    <w:rsid w:val="00735274"/>
    <w:rsid w:val="00736815"/>
    <w:rsid w:val="00750974"/>
    <w:rsid w:val="00766F60"/>
    <w:rsid w:val="00774D96"/>
    <w:rsid w:val="0077695A"/>
    <w:rsid w:val="00780796"/>
    <w:rsid w:val="00785D4B"/>
    <w:rsid w:val="00785FE3"/>
    <w:rsid w:val="00795B15"/>
    <w:rsid w:val="007A44BF"/>
    <w:rsid w:val="007A68E0"/>
    <w:rsid w:val="007B34CF"/>
    <w:rsid w:val="007B4E0C"/>
    <w:rsid w:val="007C33C2"/>
    <w:rsid w:val="007C750F"/>
    <w:rsid w:val="007D3F75"/>
    <w:rsid w:val="007D5756"/>
    <w:rsid w:val="007D5BBC"/>
    <w:rsid w:val="007D70C5"/>
    <w:rsid w:val="007E41B9"/>
    <w:rsid w:val="007E4F3B"/>
    <w:rsid w:val="007E6561"/>
    <w:rsid w:val="007E70AE"/>
    <w:rsid w:val="007F0ACF"/>
    <w:rsid w:val="007F0C64"/>
    <w:rsid w:val="007F4E06"/>
    <w:rsid w:val="007F53E8"/>
    <w:rsid w:val="00811C66"/>
    <w:rsid w:val="008145FF"/>
    <w:rsid w:val="00824190"/>
    <w:rsid w:val="008255DA"/>
    <w:rsid w:val="00825C59"/>
    <w:rsid w:val="00831DF3"/>
    <w:rsid w:val="00832B42"/>
    <w:rsid w:val="008366D0"/>
    <w:rsid w:val="00842B01"/>
    <w:rsid w:val="0084437D"/>
    <w:rsid w:val="00847565"/>
    <w:rsid w:val="008510BD"/>
    <w:rsid w:val="0085330A"/>
    <w:rsid w:val="0086041E"/>
    <w:rsid w:val="0087190F"/>
    <w:rsid w:val="00874734"/>
    <w:rsid w:val="00876067"/>
    <w:rsid w:val="00882D9F"/>
    <w:rsid w:val="008910C5"/>
    <w:rsid w:val="00894D38"/>
    <w:rsid w:val="008A012D"/>
    <w:rsid w:val="008A0303"/>
    <w:rsid w:val="008A762C"/>
    <w:rsid w:val="008B1639"/>
    <w:rsid w:val="008B27B4"/>
    <w:rsid w:val="008B5CCA"/>
    <w:rsid w:val="008B6128"/>
    <w:rsid w:val="008B7CE4"/>
    <w:rsid w:val="008D1E0F"/>
    <w:rsid w:val="008D3F83"/>
    <w:rsid w:val="0090048D"/>
    <w:rsid w:val="0090162F"/>
    <w:rsid w:val="00904DEB"/>
    <w:rsid w:val="0093322A"/>
    <w:rsid w:val="00940820"/>
    <w:rsid w:val="00942FEF"/>
    <w:rsid w:val="00943F92"/>
    <w:rsid w:val="00946C61"/>
    <w:rsid w:val="00951076"/>
    <w:rsid w:val="00952931"/>
    <w:rsid w:val="009553D0"/>
    <w:rsid w:val="009570AD"/>
    <w:rsid w:val="00961E8A"/>
    <w:rsid w:val="009647CA"/>
    <w:rsid w:val="0096548F"/>
    <w:rsid w:val="00966BEA"/>
    <w:rsid w:val="00970138"/>
    <w:rsid w:val="009773CF"/>
    <w:rsid w:val="00980C38"/>
    <w:rsid w:val="00984CFB"/>
    <w:rsid w:val="00990FC9"/>
    <w:rsid w:val="00992785"/>
    <w:rsid w:val="00993FFA"/>
    <w:rsid w:val="009A2651"/>
    <w:rsid w:val="009C39A0"/>
    <w:rsid w:val="009C782D"/>
    <w:rsid w:val="009C78AF"/>
    <w:rsid w:val="009E326D"/>
    <w:rsid w:val="009F31C3"/>
    <w:rsid w:val="00A0071B"/>
    <w:rsid w:val="00A061F5"/>
    <w:rsid w:val="00A06B02"/>
    <w:rsid w:val="00A10419"/>
    <w:rsid w:val="00A140E3"/>
    <w:rsid w:val="00A158CD"/>
    <w:rsid w:val="00A165C4"/>
    <w:rsid w:val="00A20908"/>
    <w:rsid w:val="00A21DBB"/>
    <w:rsid w:val="00A25F3B"/>
    <w:rsid w:val="00A31A65"/>
    <w:rsid w:val="00A448BF"/>
    <w:rsid w:val="00A44D4F"/>
    <w:rsid w:val="00A54140"/>
    <w:rsid w:val="00A61D56"/>
    <w:rsid w:val="00A64145"/>
    <w:rsid w:val="00A83723"/>
    <w:rsid w:val="00A83C11"/>
    <w:rsid w:val="00A85420"/>
    <w:rsid w:val="00A86B3B"/>
    <w:rsid w:val="00A947FA"/>
    <w:rsid w:val="00A95E8E"/>
    <w:rsid w:val="00AA0732"/>
    <w:rsid w:val="00AA343B"/>
    <w:rsid w:val="00AA36BE"/>
    <w:rsid w:val="00AA38E0"/>
    <w:rsid w:val="00AA5236"/>
    <w:rsid w:val="00AB0971"/>
    <w:rsid w:val="00AC5E7D"/>
    <w:rsid w:val="00AD1299"/>
    <w:rsid w:val="00AE0823"/>
    <w:rsid w:val="00AE3669"/>
    <w:rsid w:val="00AE3762"/>
    <w:rsid w:val="00AE37B4"/>
    <w:rsid w:val="00AE4C44"/>
    <w:rsid w:val="00AE5FD9"/>
    <w:rsid w:val="00AF0920"/>
    <w:rsid w:val="00AF1A0F"/>
    <w:rsid w:val="00B01AC4"/>
    <w:rsid w:val="00B02FE3"/>
    <w:rsid w:val="00B03F8D"/>
    <w:rsid w:val="00B1280A"/>
    <w:rsid w:val="00B135D3"/>
    <w:rsid w:val="00B14AB1"/>
    <w:rsid w:val="00B14AC1"/>
    <w:rsid w:val="00B158E3"/>
    <w:rsid w:val="00B15B15"/>
    <w:rsid w:val="00B1793B"/>
    <w:rsid w:val="00B22322"/>
    <w:rsid w:val="00B2245F"/>
    <w:rsid w:val="00B27451"/>
    <w:rsid w:val="00B30160"/>
    <w:rsid w:val="00B3254D"/>
    <w:rsid w:val="00B42446"/>
    <w:rsid w:val="00B50BD2"/>
    <w:rsid w:val="00B55F34"/>
    <w:rsid w:val="00B5624B"/>
    <w:rsid w:val="00B571A3"/>
    <w:rsid w:val="00B57BB8"/>
    <w:rsid w:val="00B60D07"/>
    <w:rsid w:val="00B60D97"/>
    <w:rsid w:val="00B61505"/>
    <w:rsid w:val="00B61C84"/>
    <w:rsid w:val="00B64130"/>
    <w:rsid w:val="00B72984"/>
    <w:rsid w:val="00B748FE"/>
    <w:rsid w:val="00B83D2F"/>
    <w:rsid w:val="00BB1782"/>
    <w:rsid w:val="00BC5B34"/>
    <w:rsid w:val="00BD6E5E"/>
    <w:rsid w:val="00BE2D99"/>
    <w:rsid w:val="00BF310C"/>
    <w:rsid w:val="00C01D66"/>
    <w:rsid w:val="00C0366A"/>
    <w:rsid w:val="00C04E9B"/>
    <w:rsid w:val="00C106D7"/>
    <w:rsid w:val="00C123A2"/>
    <w:rsid w:val="00C137FC"/>
    <w:rsid w:val="00C13FAF"/>
    <w:rsid w:val="00C23B81"/>
    <w:rsid w:val="00C24AAB"/>
    <w:rsid w:val="00C33C71"/>
    <w:rsid w:val="00C35004"/>
    <w:rsid w:val="00C3662D"/>
    <w:rsid w:val="00C414E5"/>
    <w:rsid w:val="00C44789"/>
    <w:rsid w:val="00C44F61"/>
    <w:rsid w:val="00C4514D"/>
    <w:rsid w:val="00C47BB9"/>
    <w:rsid w:val="00C565C6"/>
    <w:rsid w:val="00C6162D"/>
    <w:rsid w:val="00C65ACB"/>
    <w:rsid w:val="00C65B6F"/>
    <w:rsid w:val="00C7721F"/>
    <w:rsid w:val="00C84FB5"/>
    <w:rsid w:val="00C937D1"/>
    <w:rsid w:val="00C96B47"/>
    <w:rsid w:val="00CA3073"/>
    <w:rsid w:val="00CA6D62"/>
    <w:rsid w:val="00CC3AE4"/>
    <w:rsid w:val="00CC5ECF"/>
    <w:rsid w:val="00CD2A6E"/>
    <w:rsid w:val="00CD3189"/>
    <w:rsid w:val="00CE1827"/>
    <w:rsid w:val="00CE1C91"/>
    <w:rsid w:val="00CE1F8E"/>
    <w:rsid w:val="00CE2ECA"/>
    <w:rsid w:val="00CE54C4"/>
    <w:rsid w:val="00CE7097"/>
    <w:rsid w:val="00CF02CA"/>
    <w:rsid w:val="00CF4809"/>
    <w:rsid w:val="00CF4FED"/>
    <w:rsid w:val="00CF534D"/>
    <w:rsid w:val="00CF6AC0"/>
    <w:rsid w:val="00D018AE"/>
    <w:rsid w:val="00D039C6"/>
    <w:rsid w:val="00D0587B"/>
    <w:rsid w:val="00D069FF"/>
    <w:rsid w:val="00D07901"/>
    <w:rsid w:val="00D10541"/>
    <w:rsid w:val="00D12BC2"/>
    <w:rsid w:val="00D14920"/>
    <w:rsid w:val="00D14A55"/>
    <w:rsid w:val="00D20EAA"/>
    <w:rsid w:val="00D20F5A"/>
    <w:rsid w:val="00D21215"/>
    <w:rsid w:val="00D21C56"/>
    <w:rsid w:val="00D27076"/>
    <w:rsid w:val="00D3364B"/>
    <w:rsid w:val="00D44C3D"/>
    <w:rsid w:val="00D478A7"/>
    <w:rsid w:val="00D47F85"/>
    <w:rsid w:val="00D54AF6"/>
    <w:rsid w:val="00D5567D"/>
    <w:rsid w:val="00D65446"/>
    <w:rsid w:val="00D703A5"/>
    <w:rsid w:val="00D75F82"/>
    <w:rsid w:val="00D7652B"/>
    <w:rsid w:val="00D80DFE"/>
    <w:rsid w:val="00D82D63"/>
    <w:rsid w:val="00D878B3"/>
    <w:rsid w:val="00D91DB0"/>
    <w:rsid w:val="00D9432C"/>
    <w:rsid w:val="00DA539E"/>
    <w:rsid w:val="00DB4461"/>
    <w:rsid w:val="00DC0A9C"/>
    <w:rsid w:val="00DC13B9"/>
    <w:rsid w:val="00DC5E16"/>
    <w:rsid w:val="00DC6490"/>
    <w:rsid w:val="00DC64B3"/>
    <w:rsid w:val="00DD6539"/>
    <w:rsid w:val="00DE09E2"/>
    <w:rsid w:val="00DE160A"/>
    <w:rsid w:val="00DE26B0"/>
    <w:rsid w:val="00DE341E"/>
    <w:rsid w:val="00DE5709"/>
    <w:rsid w:val="00DF4116"/>
    <w:rsid w:val="00DF42FE"/>
    <w:rsid w:val="00E02D27"/>
    <w:rsid w:val="00E04802"/>
    <w:rsid w:val="00E05FBA"/>
    <w:rsid w:val="00E07657"/>
    <w:rsid w:val="00E079EB"/>
    <w:rsid w:val="00E07CE3"/>
    <w:rsid w:val="00E1158C"/>
    <w:rsid w:val="00E201B4"/>
    <w:rsid w:val="00E21324"/>
    <w:rsid w:val="00E24A1B"/>
    <w:rsid w:val="00E26CF3"/>
    <w:rsid w:val="00E323C1"/>
    <w:rsid w:val="00E32553"/>
    <w:rsid w:val="00E3428C"/>
    <w:rsid w:val="00E354F5"/>
    <w:rsid w:val="00E35AD5"/>
    <w:rsid w:val="00E37CFD"/>
    <w:rsid w:val="00E42AEC"/>
    <w:rsid w:val="00E4504B"/>
    <w:rsid w:val="00E45AC7"/>
    <w:rsid w:val="00E45B60"/>
    <w:rsid w:val="00E46F30"/>
    <w:rsid w:val="00E470AD"/>
    <w:rsid w:val="00E50DD4"/>
    <w:rsid w:val="00E6140D"/>
    <w:rsid w:val="00E63E3F"/>
    <w:rsid w:val="00E65A5F"/>
    <w:rsid w:val="00E710C7"/>
    <w:rsid w:val="00E7129A"/>
    <w:rsid w:val="00E731AA"/>
    <w:rsid w:val="00E768F8"/>
    <w:rsid w:val="00E76FA3"/>
    <w:rsid w:val="00E8029A"/>
    <w:rsid w:val="00E83118"/>
    <w:rsid w:val="00E85F9F"/>
    <w:rsid w:val="00E879E4"/>
    <w:rsid w:val="00E918C0"/>
    <w:rsid w:val="00EA1BF3"/>
    <w:rsid w:val="00EA3C86"/>
    <w:rsid w:val="00EB53A4"/>
    <w:rsid w:val="00EC3A90"/>
    <w:rsid w:val="00EC3C4F"/>
    <w:rsid w:val="00ED190D"/>
    <w:rsid w:val="00ED23E4"/>
    <w:rsid w:val="00ED6B9F"/>
    <w:rsid w:val="00EE3822"/>
    <w:rsid w:val="00EE471D"/>
    <w:rsid w:val="00EF00D2"/>
    <w:rsid w:val="00EF04B5"/>
    <w:rsid w:val="00F02085"/>
    <w:rsid w:val="00F06D16"/>
    <w:rsid w:val="00F07808"/>
    <w:rsid w:val="00F1445A"/>
    <w:rsid w:val="00F161B2"/>
    <w:rsid w:val="00F206B1"/>
    <w:rsid w:val="00F21850"/>
    <w:rsid w:val="00F22D6E"/>
    <w:rsid w:val="00F2630A"/>
    <w:rsid w:val="00F31186"/>
    <w:rsid w:val="00F31AA4"/>
    <w:rsid w:val="00F37AA0"/>
    <w:rsid w:val="00F37D79"/>
    <w:rsid w:val="00F432B8"/>
    <w:rsid w:val="00F432BF"/>
    <w:rsid w:val="00F43DF0"/>
    <w:rsid w:val="00F46317"/>
    <w:rsid w:val="00F53A01"/>
    <w:rsid w:val="00F5493C"/>
    <w:rsid w:val="00F607F7"/>
    <w:rsid w:val="00F627C6"/>
    <w:rsid w:val="00F672F3"/>
    <w:rsid w:val="00F7188C"/>
    <w:rsid w:val="00F72FC7"/>
    <w:rsid w:val="00F74103"/>
    <w:rsid w:val="00F7470A"/>
    <w:rsid w:val="00F83DE4"/>
    <w:rsid w:val="00F847C0"/>
    <w:rsid w:val="00F84AFA"/>
    <w:rsid w:val="00F85088"/>
    <w:rsid w:val="00F949F7"/>
    <w:rsid w:val="00F958C3"/>
    <w:rsid w:val="00F961DD"/>
    <w:rsid w:val="00FA21DD"/>
    <w:rsid w:val="00FA2530"/>
    <w:rsid w:val="00FA2E40"/>
    <w:rsid w:val="00FA614D"/>
    <w:rsid w:val="00FB06F7"/>
    <w:rsid w:val="00FB174D"/>
    <w:rsid w:val="00FC32B6"/>
    <w:rsid w:val="00FC34B5"/>
    <w:rsid w:val="00FC35A6"/>
    <w:rsid w:val="00FC4334"/>
    <w:rsid w:val="00FD0DEE"/>
    <w:rsid w:val="00FD1A37"/>
    <w:rsid w:val="00FD3E3C"/>
    <w:rsid w:val="00FD48A3"/>
    <w:rsid w:val="00FE4C97"/>
    <w:rsid w:val="00FE5627"/>
    <w:rsid w:val="00FE7CCF"/>
    <w:rsid w:val="00FF1F1C"/>
    <w:rsid w:val="00FF3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0C315"/>
  <w15:docId w15:val="{A3B8B6FF-8C7E-4750-98B8-978BB0BB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414E5"/>
    <w:pPr>
      <w:spacing w:before="120" w:after="120" w:line="276" w:lineRule="auto"/>
      <w:jc w:val="both"/>
    </w:pPr>
    <w:rPr>
      <w:rFonts w:ascii="Verdana" w:hAnsi="Verdana"/>
      <w:szCs w:val="22"/>
      <w:lang w:val="en-US" w:eastAsia="en-US"/>
    </w:rPr>
  </w:style>
  <w:style w:type="paragraph" w:styleId="1">
    <w:name w:val="heading 1"/>
    <w:basedOn w:val="a1"/>
    <w:next w:val="a1"/>
    <w:link w:val="1Char"/>
    <w:uiPriority w:val="9"/>
    <w:qFormat/>
    <w:rsid w:val="00A10419"/>
    <w:pPr>
      <w:keepNext/>
      <w:keepLines/>
      <w:numPr>
        <w:numId w:val="3"/>
      </w:numPr>
      <w:spacing w:before="480" w:after="0"/>
      <w:ind w:left="431" w:hanging="431"/>
      <w:outlineLvl w:val="0"/>
    </w:pPr>
    <w:rPr>
      <w:rFonts w:eastAsia="Times New Roman"/>
      <w:b/>
      <w:bCs/>
      <w:color w:val="567A84"/>
      <w:sz w:val="36"/>
      <w:szCs w:val="28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A10419"/>
    <w:pPr>
      <w:keepNext/>
      <w:keepLines/>
      <w:numPr>
        <w:ilvl w:val="1"/>
        <w:numId w:val="3"/>
      </w:numPr>
      <w:spacing w:before="240" w:after="0"/>
      <w:ind w:left="578" w:hanging="578"/>
      <w:outlineLvl w:val="1"/>
    </w:pPr>
    <w:rPr>
      <w:rFonts w:eastAsia="Times New Roman"/>
      <w:b/>
      <w:bCs/>
      <w:color w:val="567A84"/>
      <w:sz w:val="32"/>
      <w:szCs w:val="26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A10419"/>
    <w:pPr>
      <w:keepNext/>
      <w:keepLines/>
      <w:numPr>
        <w:ilvl w:val="2"/>
        <w:numId w:val="3"/>
      </w:numPr>
      <w:spacing w:after="0"/>
      <w:outlineLvl w:val="2"/>
    </w:pPr>
    <w:rPr>
      <w:rFonts w:eastAsia="Times New Roman"/>
      <w:b/>
      <w:bCs/>
      <w:color w:val="567A84"/>
      <w:sz w:val="28"/>
    </w:rPr>
  </w:style>
  <w:style w:type="paragraph" w:styleId="4">
    <w:name w:val="heading 4"/>
    <w:basedOn w:val="a1"/>
    <w:next w:val="a1"/>
    <w:link w:val="4Char"/>
    <w:uiPriority w:val="99"/>
    <w:unhideWhenUsed/>
    <w:qFormat/>
    <w:rsid w:val="00A10419"/>
    <w:pPr>
      <w:keepNext/>
      <w:keepLines/>
      <w:numPr>
        <w:ilvl w:val="3"/>
        <w:numId w:val="3"/>
      </w:numPr>
      <w:spacing w:after="0"/>
      <w:ind w:left="862" w:hanging="862"/>
      <w:outlineLvl w:val="3"/>
    </w:pPr>
    <w:rPr>
      <w:rFonts w:eastAsia="Times New Roman"/>
      <w:b/>
      <w:bCs/>
      <w:i/>
      <w:iCs/>
      <w:color w:val="567A84"/>
      <w:sz w:val="26"/>
      <w:u w:val="single"/>
    </w:rPr>
  </w:style>
  <w:style w:type="paragraph" w:styleId="5">
    <w:name w:val="heading 5"/>
    <w:basedOn w:val="a1"/>
    <w:next w:val="a1"/>
    <w:link w:val="5Char"/>
    <w:uiPriority w:val="9"/>
    <w:unhideWhenUsed/>
    <w:qFormat/>
    <w:rsid w:val="00A10419"/>
    <w:pPr>
      <w:keepNext/>
      <w:keepLines/>
      <w:numPr>
        <w:ilvl w:val="4"/>
        <w:numId w:val="3"/>
      </w:numPr>
      <w:spacing w:after="0"/>
      <w:ind w:left="1009" w:hanging="1009"/>
      <w:outlineLvl w:val="4"/>
    </w:pPr>
    <w:rPr>
      <w:rFonts w:eastAsia="Times New Roman"/>
      <w:i/>
      <w:color w:val="567A84"/>
      <w:sz w:val="24"/>
      <w:u w:val="single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A10419"/>
    <w:pPr>
      <w:keepNext/>
      <w:keepLines/>
      <w:numPr>
        <w:ilvl w:val="5"/>
        <w:numId w:val="3"/>
      </w:numPr>
      <w:spacing w:after="0"/>
      <w:ind w:left="1151" w:hanging="1151"/>
      <w:outlineLvl w:val="5"/>
    </w:pPr>
    <w:rPr>
      <w:rFonts w:eastAsia="Times New Roman"/>
      <w:i/>
      <w:iCs/>
      <w:color w:val="567A84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7F0ACF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7F0ACF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7F0ACF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A10419"/>
    <w:rPr>
      <w:rFonts w:ascii="Verdana" w:eastAsia="Times New Roman" w:hAnsi="Verdana"/>
      <w:b/>
      <w:bCs/>
      <w:color w:val="567A84"/>
      <w:sz w:val="36"/>
      <w:szCs w:val="28"/>
      <w:lang w:val="en-US" w:eastAsia="en-US"/>
    </w:rPr>
  </w:style>
  <w:style w:type="character" w:customStyle="1" w:styleId="2Char">
    <w:name w:val="Επικεφαλίδα 2 Char"/>
    <w:link w:val="2"/>
    <w:uiPriority w:val="9"/>
    <w:rsid w:val="00A10419"/>
    <w:rPr>
      <w:rFonts w:ascii="Verdana" w:eastAsia="Times New Roman" w:hAnsi="Verdana"/>
      <w:b/>
      <w:bCs/>
      <w:color w:val="567A84"/>
      <w:sz w:val="32"/>
      <w:szCs w:val="26"/>
      <w:lang w:val="en-US" w:eastAsia="en-US"/>
    </w:rPr>
  </w:style>
  <w:style w:type="character" w:customStyle="1" w:styleId="3Char">
    <w:name w:val="Επικεφαλίδα 3 Char"/>
    <w:link w:val="3"/>
    <w:uiPriority w:val="9"/>
    <w:rsid w:val="00A10419"/>
    <w:rPr>
      <w:rFonts w:ascii="Verdana" w:eastAsia="Times New Roman" w:hAnsi="Verdana"/>
      <w:b/>
      <w:bCs/>
      <w:color w:val="567A84"/>
      <w:sz w:val="28"/>
      <w:szCs w:val="22"/>
      <w:lang w:val="en-US" w:eastAsia="en-US"/>
    </w:rPr>
  </w:style>
  <w:style w:type="character" w:customStyle="1" w:styleId="4Char">
    <w:name w:val="Επικεφαλίδα 4 Char"/>
    <w:link w:val="4"/>
    <w:uiPriority w:val="9"/>
    <w:rsid w:val="00A10419"/>
    <w:rPr>
      <w:rFonts w:ascii="Verdana" w:eastAsia="Times New Roman" w:hAnsi="Verdana"/>
      <w:b/>
      <w:bCs/>
      <w:i/>
      <w:iCs/>
      <w:color w:val="567A84"/>
      <w:sz w:val="26"/>
      <w:szCs w:val="22"/>
      <w:u w:val="single"/>
      <w:lang w:val="en-US" w:eastAsia="en-US"/>
    </w:rPr>
  </w:style>
  <w:style w:type="character" w:customStyle="1" w:styleId="5Char">
    <w:name w:val="Επικεφαλίδα 5 Char"/>
    <w:link w:val="5"/>
    <w:uiPriority w:val="9"/>
    <w:rsid w:val="00A10419"/>
    <w:rPr>
      <w:rFonts w:ascii="Verdana" w:eastAsia="Times New Roman" w:hAnsi="Verdana"/>
      <w:i/>
      <w:color w:val="567A84"/>
      <w:sz w:val="24"/>
      <w:szCs w:val="22"/>
      <w:u w:val="single"/>
      <w:lang w:val="en-US" w:eastAsia="en-US"/>
    </w:rPr>
  </w:style>
  <w:style w:type="character" w:customStyle="1" w:styleId="6Char">
    <w:name w:val="Επικεφαλίδα 6 Char"/>
    <w:link w:val="6"/>
    <w:uiPriority w:val="9"/>
    <w:rsid w:val="00A10419"/>
    <w:rPr>
      <w:rFonts w:ascii="Verdana" w:eastAsia="Times New Roman" w:hAnsi="Verdana"/>
      <w:i/>
      <w:iCs/>
      <w:color w:val="567A84"/>
      <w:sz w:val="22"/>
      <w:szCs w:val="22"/>
      <w:lang w:val="en-US" w:eastAsia="en-US"/>
    </w:rPr>
  </w:style>
  <w:style w:type="character" w:customStyle="1" w:styleId="7Char">
    <w:name w:val="Επικεφαλίδα 7 Char"/>
    <w:link w:val="7"/>
    <w:uiPriority w:val="9"/>
    <w:semiHidden/>
    <w:rsid w:val="007F0ACF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link w:val="8"/>
    <w:uiPriority w:val="9"/>
    <w:semiHidden/>
    <w:rsid w:val="007F0AC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7F0AC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0">
    <w:name w:val="κουκκίδες"/>
    <w:basedOn w:val="a1"/>
    <w:next w:val="a1"/>
    <w:qFormat/>
    <w:rsid w:val="00614ABA"/>
    <w:pPr>
      <w:numPr>
        <w:numId w:val="4"/>
      </w:numPr>
      <w:spacing w:before="0" w:after="0" w:line="240" w:lineRule="auto"/>
      <w:ind w:left="714" w:hanging="357"/>
    </w:pPr>
  </w:style>
  <w:style w:type="paragraph" w:customStyle="1" w:styleId="a">
    <w:name w:val="Αρίθμηση"/>
    <w:basedOn w:val="a1"/>
    <w:qFormat/>
    <w:rsid w:val="00614ABA"/>
    <w:pPr>
      <w:numPr>
        <w:numId w:val="5"/>
      </w:numPr>
      <w:spacing w:before="0" w:after="0" w:line="240" w:lineRule="auto"/>
      <w:ind w:left="714" w:hanging="357"/>
    </w:pPr>
  </w:style>
  <w:style w:type="paragraph" w:customStyle="1" w:styleId="a5">
    <w:name w:val="λεζάντα"/>
    <w:basedOn w:val="a1"/>
    <w:qFormat/>
    <w:rsid w:val="00F1445A"/>
    <w:pPr>
      <w:spacing w:line="240" w:lineRule="auto"/>
      <w:jc w:val="center"/>
    </w:pPr>
    <w:rPr>
      <w:b/>
      <w:sz w:val="18"/>
      <w:u w:val="single"/>
      <w:lang w:val="el-GR"/>
    </w:rPr>
  </w:style>
  <w:style w:type="paragraph" w:styleId="a6">
    <w:name w:val="header"/>
    <w:basedOn w:val="a1"/>
    <w:link w:val="Char"/>
    <w:uiPriority w:val="99"/>
    <w:unhideWhenUsed/>
    <w:rsid w:val="000A363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link w:val="a6"/>
    <w:uiPriority w:val="99"/>
    <w:rsid w:val="000A363F"/>
    <w:rPr>
      <w:rFonts w:ascii="Verdana" w:hAnsi="Verdana"/>
      <w:sz w:val="22"/>
      <w:szCs w:val="22"/>
    </w:rPr>
  </w:style>
  <w:style w:type="paragraph" w:styleId="a7">
    <w:name w:val="footer"/>
    <w:basedOn w:val="a1"/>
    <w:link w:val="Char0"/>
    <w:uiPriority w:val="99"/>
    <w:unhideWhenUsed/>
    <w:rsid w:val="000A363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link w:val="a7"/>
    <w:uiPriority w:val="99"/>
    <w:rsid w:val="000A363F"/>
    <w:rPr>
      <w:rFonts w:ascii="Verdana" w:hAnsi="Verdana"/>
      <w:sz w:val="22"/>
      <w:szCs w:val="22"/>
    </w:rPr>
  </w:style>
  <w:style w:type="paragraph" w:customStyle="1" w:styleId="Header1">
    <w:name w:val="Header1"/>
    <w:basedOn w:val="a6"/>
    <w:qFormat/>
    <w:rsid w:val="00D80DFE"/>
    <w:pPr>
      <w:tabs>
        <w:tab w:val="clear" w:pos="8640"/>
        <w:tab w:val="right" w:pos="9356"/>
      </w:tabs>
      <w:spacing w:after="0"/>
    </w:pPr>
    <w:rPr>
      <w:b/>
      <w:noProof/>
      <w:sz w:val="18"/>
    </w:rPr>
  </w:style>
  <w:style w:type="paragraph" w:styleId="a8">
    <w:name w:val="Title"/>
    <w:basedOn w:val="a1"/>
    <w:next w:val="a1"/>
    <w:link w:val="Char1"/>
    <w:uiPriority w:val="10"/>
    <w:qFormat/>
    <w:rsid w:val="00E07657"/>
    <w:pPr>
      <w:spacing w:before="240" w:after="60"/>
      <w:jc w:val="center"/>
      <w:outlineLvl w:val="0"/>
    </w:pPr>
    <w:rPr>
      <w:rFonts w:eastAsia="Times New Roman"/>
      <w:b/>
      <w:bCs/>
      <w:kern w:val="28"/>
      <w:sz w:val="48"/>
      <w:szCs w:val="32"/>
    </w:rPr>
  </w:style>
  <w:style w:type="character" w:customStyle="1" w:styleId="Char1">
    <w:name w:val="Τίτλος Char"/>
    <w:link w:val="a8"/>
    <w:uiPriority w:val="10"/>
    <w:rsid w:val="00E07657"/>
    <w:rPr>
      <w:rFonts w:ascii="Verdana" w:eastAsia="Times New Roman" w:hAnsi="Verdana" w:cs="Times New Roman"/>
      <w:b/>
      <w:bCs/>
      <w:kern w:val="28"/>
      <w:sz w:val="48"/>
      <w:szCs w:val="32"/>
    </w:rPr>
  </w:style>
  <w:style w:type="paragraph" w:customStyle="1" w:styleId="10">
    <w:name w:val="Υπότιτλος1"/>
    <w:basedOn w:val="a8"/>
    <w:qFormat/>
    <w:rsid w:val="00E07657"/>
    <w:rPr>
      <w:sz w:val="36"/>
      <w:lang w:val="el-GR"/>
    </w:rPr>
  </w:style>
  <w:style w:type="paragraph" w:customStyle="1" w:styleId="a9">
    <w:name w:val="Συντελεστές"/>
    <w:basedOn w:val="a1"/>
    <w:qFormat/>
    <w:rsid w:val="00E07657"/>
    <w:pPr>
      <w:jc w:val="left"/>
    </w:pPr>
    <w:rPr>
      <w:lang w:val="el-GR"/>
    </w:rPr>
  </w:style>
  <w:style w:type="table" w:styleId="aa">
    <w:name w:val="Table Grid"/>
    <w:basedOn w:val="a3"/>
    <w:uiPriority w:val="59"/>
    <w:rsid w:val="00E07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1"/>
    <w:next w:val="a1"/>
    <w:link w:val="Char2"/>
    <w:uiPriority w:val="11"/>
    <w:qFormat/>
    <w:rsid w:val="00E0765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Char2">
    <w:name w:val="Υπότιτλος Char"/>
    <w:link w:val="ab"/>
    <w:uiPriority w:val="11"/>
    <w:rsid w:val="00E07657"/>
    <w:rPr>
      <w:rFonts w:ascii="Cambria" w:eastAsia="Times New Roman" w:hAnsi="Cambria" w:cs="Times New Roman"/>
      <w:sz w:val="24"/>
      <w:szCs w:val="24"/>
    </w:rPr>
  </w:style>
  <w:style w:type="character" w:styleId="ac">
    <w:name w:val="Emphasis"/>
    <w:uiPriority w:val="20"/>
    <w:qFormat/>
    <w:rsid w:val="00E07657"/>
    <w:rPr>
      <w:i/>
      <w:iCs/>
    </w:rPr>
  </w:style>
  <w:style w:type="character" w:styleId="ad">
    <w:name w:val="Intense Emphasis"/>
    <w:uiPriority w:val="21"/>
    <w:qFormat/>
    <w:rsid w:val="00E07657"/>
    <w:rPr>
      <w:b/>
      <w:bCs/>
      <w:i/>
      <w:iCs/>
      <w:color w:val="4F81BD"/>
    </w:rPr>
  </w:style>
  <w:style w:type="paragraph" w:styleId="ae">
    <w:name w:val="TOC Heading"/>
    <w:basedOn w:val="1"/>
    <w:next w:val="a1"/>
    <w:uiPriority w:val="39"/>
    <w:semiHidden/>
    <w:unhideWhenUsed/>
    <w:qFormat/>
    <w:rsid w:val="00904DEB"/>
    <w:pPr>
      <w:numPr>
        <w:numId w:val="0"/>
      </w:numPr>
      <w:jc w:val="left"/>
      <w:outlineLvl w:val="9"/>
    </w:pPr>
    <w:rPr>
      <w:rFonts w:ascii="Cambria" w:eastAsia="MS Gothic" w:hAnsi="Cambria"/>
      <w:sz w:val="28"/>
      <w:lang w:eastAsia="ja-JP"/>
    </w:rPr>
  </w:style>
  <w:style w:type="paragraph" w:styleId="11">
    <w:name w:val="toc 1"/>
    <w:basedOn w:val="a1"/>
    <w:next w:val="a1"/>
    <w:autoRedefine/>
    <w:uiPriority w:val="39"/>
    <w:unhideWhenUsed/>
    <w:rsid w:val="00904DEB"/>
  </w:style>
  <w:style w:type="paragraph" w:styleId="20">
    <w:name w:val="toc 2"/>
    <w:basedOn w:val="a1"/>
    <w:next w:val="a1"/>
    <w:autoRedefine/>
    <w:uiPriority w:val="39"/>
    <w:unhideWhenUsed/>
    <w:rsid w:val="00904DEB"/>
    <w:pPr>
      <w:ind w:left="220"/>
    </w:pPr>
  </w:style>
  <w:style w:type="paragraph" w:styleId="30">
    <w:name w:val="toc 3"/>
    <w:basedOn w:val="a1"/>
    <w:next w:val="a1"/>
    <w:autoRedefine/>
    <w:uiPriority w:val="39"/>
    <w:unhideWhenUsed/>
    <w:rsid w:val="00904DEB"/>
    <w:pPr>
      <w:ind w:left="440"/>
    </w:pPr>
  </w:style>
  <w:style w:type="character" w:styleId="-">
    <w:name w:val="Hyperlink"/>
    <w:uiPriority w:val="99"/>
    <w:unhideWhenUsed/>
    <w:rsid w:val="00904DEB"/>
    <w:rPr>
      <w:color w:val="0000FF"/>
      <w:u w:val="single"/>
    </w:rPr>
  </w:style>
  <w:style w:type="paragraph" w:customStyle="1" w:styleId="-0">
    <w:name w:val="Γραμμές-Στήλες Πίνακα"/>
    <w:basedOn w:val="a1"/>
    <w:next w:val="a1"/>
    <w:qFormat/>
    <w:rsid w:val="00A10419"/>
    <w:pPr>
      <w:spacing w:line="240" w:lineRule="auto"/>
      <w:jc w:val="center"/>
    </w:pPr>
    <w:rPr>
      <w:rFonts w:cs="Arial"/>
      <w:b/>
      <w:color w:val="567A84"/>
      <w:szCs w:val="18"/>
    </w:rPr>
  </w:style>
  <w:style w:type="paragraph" w:customStyle="1" w:styleId="af">
    <w:name w:val="Κείμενο πίνακα"/>
    <w:basedOn w:val="-0"/>
    <w:qFormat/>
    <w:rsid w:val="00355F8D"/>
    <w:pPr>
      <w:spacing w:before="0" w:after="0"/>
      <w:jc w:val="left"/>
    </w:pPr>
    <w:rPr>
      <w:b w:val="0"/>
      <w:color w:val="auto"/>
    </w:rPr>
  </w:style>
  <w:style w:type="paragraph" w:styleId="af0">
    <w:name w:val="footnote text"/>
    <w:basedOn w:val="a1"/>
    <w:link w:val="Char3"/>
    <w:uiPriority w:val="99"/>
    <w:unhideWhenUsed/>
    <w:rsid w:val="0084437D"/>
    <w:pPr>
      <w:jc w:val="left"/>
    </w:pPr>
    <w:rPr>
      <w:sz w:val="16"/>
      <w:szCs w:val="20"/>
    </w:rPr>
  </w:style>
  <w:style w:type="character" w:customStyle="1" w:styleId="Char3">
    <w:name w:val="Κείμενο υποσημείωσης Char"/>
    <w:link w:val="af0"/>
    <w:uiPriority w:val="99"/>
    <w:rsid w:val="0084437D"/>
    <w:rPr>
      <w:rFonts w:ascii="Verdana" w:hAnsi="Verdana"/>
      <w:sz w:val="16"/>
    </w:rPr>
  </w:style>
  <w:style w:type="character" w:styleId="af1">
    <w:name w:val="footnote reference"/>
    <w:uiPriority w:val="99"/>
    <w:semiHidden/>
    <w:unhideWhenUsed/>
    <w:rsid w:val="0084437D"/>
    <w:rPr>
      <w:vertAlign w:val="superscript"/>
    </w:rPr>
  </w:style>
  <w:style w:type="paragraph" w:styleId="af2">
    <w:name w:val="Balloon Text"/>
    <w:basedOn w:val="a1"/>
    <w:link w:val="Char4"/>
    <w:uiPriority w:val="99"/>
    <w:semiHidden/>
    <w:unhideWhenUsed/>
    <w:rsid w:val="000F6F1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link w:val="af2"/>
    <w:uiPriority w:val="99"/>
    <w:semiHidden/>
    <w:rsid w:val="000F6F11"/>
    <w:rPr>
      <w:rFonts w:ascii="Tahoma" w:hAnsi="Tahoma" w:cs="Tahoma"/>
      <w:sz w:val="16"/>
      <w:szCs w:val="16"/>
    </w:rPr>
  </w:style>
  <w:style w:type="character" w:styleId="af3">
    <w:name w:val="annotation reference"/>
    <w:basedOn w:val="a2"/>
    <w:uiPriority w:val="99"/>
    <w:semiHidden/>
    <w:unhideWhenUsed/>
    <w:rsid w:val="00A54140"/>
    <w:rPr>
      <w:sz w:val="16"/>
      <w:szCs w:val="16"/>
    </w:rPr>
  </w:style>
  <w:style w:type="paragraph" w:styleId="af4">
    <w:name w:val="annotation text"/>
    <w:basedOn w:val="a1"/>
    <w:link w:val="Char5"/>
    <w:uiPriority w:val="99"/>
    <w:semiHidden/>
    <w:unhideWhenUsed/>
    <w:rsid w:val="00A54140"/>
    <w:pPr>
      <w:spacing w:before="0" w:after="160" w:line="240" w:lineRule="auto"/>
      <w:jc w:val="left"/>
    </w:pPr>
    <w:rPr>
      <w:rFonts w:asciiTheme="minorHAnsi" w:eastAsiaTheme="minorHAnsi" w:hAnsiTheme="minorHAnsi" w:cstheme="minorBidi"/>
      <w:szCs w:val="20"/>
      <w:lang w:val="el-GR"/>
    </w:rPr>
  </w:style>
  <w:style w:type="character" w:customStyle="1" w:styleId="Char5">
    <w:name w:val="Κείμενο σχολίου Char"/>
    <w:basedOn w:val="a2"/>
    <w:link w:val="af4"/>
    <w:uiPriority w:val="99"/>
    <w:semiHidden/>
    <w:rsid w:val="00A54140"/>
    <w:rPr>
      <w:rFonts w:asciiTheme="minorHAnsi" w:eastAsiaTheme="minorHAnsi" w:hAnsiTheme="minorHAnsi" w:cstheme="minorBidi"/>
      <w:lang w:eastAsia="en-US"/>
    </w:rPr>
  </w:style>
  <w:style w:type="paragraph" w:styleId="af5">
    <w:name w:val="endnote text"/>
    <w:basedOn w:val="a1"/>
    <w:link w:val="Char6"/>
    <w:uiPriority w:val="99"/>
    <w:semiHidden/>
    <w:unhideWhenUsed/>
    <w:rsid w:val="00160013"/>
    <w:pPr>
      <w:spacing w:before="0" w:after="0" w:line="240" w:lineRule="auto"/>
    </w:pPr>
    <w:rPr>
      <w:szCs w:val="20"/>
    </w:rPr>
  </w:style>
  <w:style w:type="character" w:customStyle="1" w:styleId="Char6">
    <w:name w:val="Κείμενο σημείωσης τέλους Char"/>
    <w:basedOn w:val="a2"/>
    <w:link w:val="af5"/>
    <w:uiPriority w:val="99"/>
    <w:semiHidden/>
    <w:rsid w:val="00160013"/>
    <w:rPr>
      <w:rFonts w:ascii="Verdana" w:hAnsi="Verdana"/>
      <w:lang w:val="en-US" w:eastAsia="en-US"/>
    </w:rPr>
  </w:style>
  <w:style w:type="character" w:styleId="af6">
    <w:name w:val="endnote reference"/>
    <w:basedOn w:val="a2"/>
    <w:uiPriority w:val="99"/>
    <w:semiHidden/>
    <w:unhideWhenUsed/>
    <w:rsid w:val="00160013"/>
    <w:rPr>
      <w:vertAlign w:val="superscript"/>
    </w:rPr>
  </w:style>
  <w:style w:type="paragraph" w:styleId="af7">
    <w:name w:val="List Paragraph"/>
    <w:aliases w:val="Lijstalinea,Table of contents numbered,F5 List Paragraph,Normal bullet 2,Bullet list,Numbered List,1st level - Bullet List Paragraph,Lettre d'introduction,Paragrafo elenco,Paragraph,Bullet EY,List Paragraph11,Bullet 1,ΛΙΣΤΑ,Dot pt"/>
    <w:basedOn w:val="a1"/>
    <w:link w:val="Char7"/>
    <w:uiPriority w:val="34"/>
    <w:qFormat/>
    <w:rsid w:val="004B19EE"/>
    <w:pPr>
      <w:ind w:left="720"/>
      <w:contextualSpacing/>
    </w:pPr>
  </w:style>
  <w:style w:type="paragraph" w:customStyle="1" w:styleId="12">
    <w:name w:val="Βασικό1"/>
    <w:rsid w:val="003355E3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B571A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character" w:customStyle="1" w:styleId="Char7">
    <w:name w:val="Παράγραφος λίστας Char"/>
    <w:aliases w:val="Lijstalinea Char,Table of contents numbered Char,F5 List Paragraph Char,Normal bullet 2 Char,Bullet list Char,Numbered List Char,1st level - Bullet List Paragraph Char,Lettre d'introduction Char,Paragrafo elenco Char,Bullet 1 Char"/>
    <w:basedOn w:val="a2"/>
    <w:link w:val="af7"/>
    <w:uiPriority w:val="34"/>
    <w:qFormat/>
    <w:rsid w:val="00951076"/>
    <w:rPr>
      <w:rFonts w:ascii="Verdana" w:hAnsi="Verdana"/>
      <w:szCs w:val="22"/>
      <w:lang w:val="en-US" w:eastAsia="en-US"/>
    </w:rPr>
  </w:style>
  <w:style w:type="character" w:styleId="-1">
    <w:name w:val="FollowedHyperlink"/>
    <w:basedOn w:val="a2"/>
    <w:uiPriority w:val="99"/>
    <w:semiHidden/>
    <w:unhideWhenUsed/>
    <w:rsid w:val="00521901"/>
    <w:rPr>
      <w:color w:val="800080" w:themeColor="followedHyperlink"/>
      <w:u w:val="single"/>
    </w:rPr>
  </w:style>
  <w:style w:type="paragraph" w:styleId="Web">
    <w:name w:val="Normal (Web)"/>
    <w:basedOn w:val="a1"/>
    <w:uiPriority w:val="99"/>
    <w:unhideWhenUsed/>
    <w:rsid w:val="00961E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l-GR" w:eastAsia="el-GR"/>
    </w:rPr>
  </w:style>
  <w:style w:type="table" w:customStyle="1" w:styleId="4-11">
    <w:name w:val="Πίνακας 4 με πλέγμα - Έμφαση 11"/>
    <w:basedOn w:val="a3"/>
    <w:uiPriority w:val="49"/>
    <w:rsid w:val="00B02FE3"/>
    <w:rPr>
      <w:rFonts w:cs="Calibri"/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arkedcontent">
    <w:name w:val="markedcontent"/>
    <w:basedOn w:val="a2"/>
    <w:rsid w:val="00832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ata\&#928;&#929;&#927;&#917;&#932;&#927;&#921;&#924;&#913;&#931;&#921;&#913;%20&#925;&#917;&#927;&#933;%20&#917;&#929;&#915;&#927;&#933;\&#928;&#913;&#922;&#917;\Templates_&#924;&#940;&#961;&#964;&#953;&#959;&#962;%202018\&#917;&#922;&#928;&#913;&#921;&#916;&#917;&#933;&#931;&#919;%20&#917;&#928;&#921;&#924;&#927;&#929;&#934;&#937;&#932;&#937;&#925;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B7EA3-06FB-4439-91A4-EB97917C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ΕΚΠΑΙΔΕΥΣΗ ΕΠΙΜΟΡΦΩΤΩΝ_WORD_TEMPLATE.dotx</Template>
  <TotalTime>3</TotalTime>
  <Pages>5</Pages>
  <Words>767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4901</CharactersWithSpaces>
  <SharedDoc>false</SharedDoc>
  <HLinks>
    <vt:vector size="24" baseType="variant">
      <vt:variant>
        <vt:i4>1769529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_Toc331690299</vt:lpwstr>
      </vt:variant>
      <vt:variant>
        <vt:i4>1769529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_Toc331690298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_Toc331690297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_Toc331690296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Egarchou Demetra</dc:creator>
  <cp:lastModifiedBy>Lampros Ntalis</cp:lastModifiedBy>
  <cp:revision>4</cp:revision>
  <cp:lastPrinted>2023-04-09T08:25:00Z</cp:lastPrinted>
  <dcterms:created xsi:type="dcterms:W3CDTF">2025-04-24T07:46:00Z</dcterms:created>
  <dcterms:modified xsi:type="dcterms:W3CDTF">2025-04-27T08:12:00Z</dcterms:modified>
</cp:coreProperties>
</file>